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BF" w:rsidRDefault="003163BF" w:rsidP="001B25E0">
      <w:pPr>
        <w:spacing w:after="0" w:line="0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5E0" w:rsidRDefault="001B25E0" w:rsidP="003163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5E0" w:rsidRDefault="001B25E0" w:rsidP="001B25E0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2064">
        <w:rPr>
          <w:rFonts w:ascii="Times New Roman" w:hAnsi="Times New Roman" w:cs="Times New Roman"/>
          <w:b/>
          <w:sz w:val="40"/>
          <w:szCs w:val="40"/>
        </w:rPr>
        <w:t>TEKLİF MEKTUBU</w:t>
      </w:r>
    </w:p>
    <w:p w:rsidR="008E2064" w:rsidRDefault="008E2064" w:rsidP="001B25E0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064" w:rsidRPr="008E2064" w:rsidRDefault="008E2064" w:rsidP="001B25E0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B25E0" w:rsidRDefault="001B25E0" w:rsidP="001B25E0">
      <w:pPr>
        <w:spacing w:after="0" w:line="0" w:lineRule="atLeast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B25E0" w:rsidRDefault="001B25E0" w:rsidP="001B25E0">
      <w:pPr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sz w:val="24"/>
          <w:szCs w:val="24"/>
        </w:rPr>
        <w:t xml:space="preserve"> Et ve Süt</w:t>
      </w:r>
      <w:r w:rsidR="00AA7660">
        <w:rPr>
          <w:rFonts w:ascii="Times New Roman" w:hAnsi="Times New Roman" w:cs="Times New Roman"/>
          <w:sz w:val="24"/>
          <w:szCs w:val="24"/>
        </w:rPr>
        <w:t xml:space="preserve"> Kurumu Genel Müdürlüğü’ne Sincan Kombina Müdürlüğünce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86">
        <w:rPr>
          <w:rFonts w:ascii="Times New Roman" w:hAnsi="Times New Roman" w:cs="Times New Roman"/>
          <w:sz w:val="24"/>
          <w:szCs w:val="24"/>
        </w:rPr>
        <w:t xml:space="preserve">üretilecek Sığır </w:t>
      </w:r>
      <w:r w:rsidR="00670EAE">
        <w:rPr>
          <w:rFonts w:ascii="Times New Roman" w:hAnsi="Times New Roman" w:cs="Times New Roman"/>
          <w:sz w:val="24"/>
          <w:szCs w:val="24"/>
        </w:rPr>
        <w:t xml:space="preserve">Konserve </w:t>
      </w:r>
      <w:r>
        <w:rPr>
          <w:rFonts w:ascii="Times New Roman" w:hAnsi="Times New Roman" w:cs="Times New Roman"/>
          <w:sz w:val="24"/>
          <w:szCs w:val="24"/>
        </w:rPr>
        <w:t xml:space="preserve">için </w:t>
      </w:r>
      <w:r w:rsidR="008E2064">
        <w:rPr>
          <w:rFonts w:ascii="Times New Roman" w:hAnsi="Times New Roman" w:cs="Times New Roman"/>
          <w:sz w:val="24"/>
          <w:szCs w:val="24"/>
        </w:rPr>
        <w:t xml:space="preserve">ihraç amaçlı </w:t>
      </w:r>
      <w:r>
        <w:rPr>
          <w:rFonts w:ascii="Times New Roman" w:hAnsi="Times New Roman" w:cs="Times New Roman"/>
          <w:sz w:val="24"/>
          <w:szCs w:val="24"/>
        </w:rPr>
        <w:t xml:space="preserve">verdiğimiz </w:t>
      </w:r>
      <w:r w:rsidR="00D80B9E">
        <w:rPr>
          <w:rFonts w:ascii="Times New Roman" w:hAnsi="Times New Roman" w:cs="Times New Roman"/>
          <w:sz w:val="24"/>
          <w:szCs w:val="24"/>
        </w:rPr>
        <w:t xml:space="preserve">(KDV Hariç) </w:t>
      </w:r>
      <w:r>
        <w:rPr>
          <w:rFonts w:ascii="Times New Roman" w:hAnsi="Times New Roman" w:cs="Times New Roman"/>
          <w:sz w:val="24"/>
          <w:szCs w:val="24"/>
        </w:rPr>
        <w:t>birim fiyat teklifimiz aşağıda belirtilmiştir.</w:t>
      </w:r>
    </w:p>
    <w:p w:rsidR="001B25E0" w:rsidRDefault="001B25E0" w:rsidP="001B25E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39" w:type="dxa"/>
        <w:tblInd w:w="-1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015"/>
        <w:gridCol w:w="2040"/>
        <w:gridCol w:w="1079"/>
        <w:gridCol w:w="1541"/>
        <w:gridCol w:w="1070"/>
        <w:gridCol w:w="1609"/>
        <w:gridCol w:w="1070"/>
        <w:gridCol w:w="1595"/>
      </w:tblGrid>
      <w:tr w:rsidR="00727F46" w:rsidRPr="00727F46" w:rsidTr="0088707A">
        <w:trPr>
          <w:trHeight w:val="46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GRUP ADI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EMTİA ADI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ÜRETİM YAPILACAĞI DÖNEM</w:t>
            </w:r>
          </w:p>
        </w:tc>
        <w:tc>
          <w:tcPr>
            <w:tcW w:w="7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TEKLİF FİYATI</w:t>
            </w:r>
          </w:p>
        </w:tc>
      </w:tr>
      <w:tr w:rsidR="00727F46" w:rsidRPr="00727F46" w:rsidTr="0088707A">
        <w:trPr>
          <w:trHeight w:val="900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200.GR.LIK SIĞIR</w:t>
            </w:r>
            <w:r w:rsidR="00727F46" w:rsidRPr="00727F4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KONSERVE                                     (Birim fiyat)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800 GR.LIK SIĞIR </w:t>
            </w:r>
            <w:r w:rsidR="00727F46" w:rsidRPr="00727F46">
              <w:rPr>
                <w:rFonts w:eastAsia="Times New Roman"/>
                <w:b/>
                <w:bCs/>
                <w:color w:val="000000"/>
                <w:lang w:eastAsia="tr-TR"/>
              </w:rPr>
              <w:t>KONSERVE                                                   (Birim Fiyat)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10 KG.LIK SIĞIR</w:t>
            </w:r>
            <w:r w:rsidR="00727F46" w:rsidRPr="00727F4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KONSERVE                                (Birim Fiyat)</w:t>
            </w:r>
          </w:p>
        </w:tc>
      </w:tr>
      <w:tr w:rsidR="00727F46" w:rsidRPr="00727F46" w:rsidTr="0088707A">
        <w:trPr>
          <w:trHeight w:val="450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RAKAMLA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YAZIYLA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RAKAMLA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YAZIYLA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RAKAMLA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lang w:eastAsia="tr-TR"/>
              </w:rPr>
              <w:t>YAZIYLA</w:t>
            </w:r>
          </w:p>
        </w:tc>
      </w:tr>
      <w:tr w:rsidR="00727F46" w:rsidRPr="00727F46" w:rsidTr="0088707A">
        <w:trPr>
          <w:trHeight w:val="11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SIĞIR </w:t>
            </w:r>
            <w:r w:rsidR="00727F46"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KONSERVE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AA7F97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15.11.2019-15.02.2020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27F46" w:rsidRPr="00727F46" w:rsidTr="0088707A">
        <w:trPr>
          <w:trHeight w:val="11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SIĞIR</w:t>
            </w:r>
            <w:r w:rsidR="00727F46"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KONSERVE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AA7F97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15.02.2020-15.05.2020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27F46" w:rsidRPr="00727F46" w:rsidTr="0088707A">
        <w:trPr>
          <w:trHeight w:val="11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SIĞIR </w:t>
            </w:r>
            <w:r w:rsidR="00727F46"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KONSERVE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AA7F97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15.05.2020-15.08.2020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27F46" w:rsidRPr="00727F46" w:rsidTr="0088707A">
        <w:trPr>
          <w:trHeight w:val="11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F46" w:rsidRPr="00727F46" w:rsidRDefault="00526286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SIĞIR</w:t>
            </w:r>
            <w:r w:rsidR="00727F46" w:rsidRPr="00727F4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KONSERVE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46" w:rsidRPr="00727F46" w:rsidRDefault="00A7428B" w:rsidP="00727F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15.08.2020-15.11.2020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F46" w:rsidRPr="00727F46" w:rsidRDefault="00727F46" w:rsidP="00727F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727F46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727F46" w:rsidRDefault="00727F46" w:rsidP="001B25E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25E0" w:rsidRPr="00BE2A3F" w:rsidRDefault="001B25E0" w:rsidP="003163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5E0" w:rsidRDefault="001B25E0" w:rsidP="003163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3163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3163B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b/>
          <w:sz w:val="28"/>
          <w:szCs w:val="28"/>
        </w:rPr>
        <w:t>ADRES:</w:t>
      </w:r>
      <w:r w:rsidRPr="008E20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İMZA-TARİH-KAŞE</w:t>
      </w: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2064" w:rsidRP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2064">
        <w:rPr>
          <w:rFonts w:ascii="Times New Roman" w:hAnsi="Times New Roman" w:cs="Times New Roman"/>
          <w:sz w:val="28"/>
          <w:szCs w:val="28"/>
        </w:rPr>
        <w:t>İMZA SAHİBİNİN</w:t>
      </w:r>
    </w:p>
    <w:p w:rsidR="008E2064" w:rsidRP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E2064" w:rsidRP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  <w:t>Adı ve Soyadı  :</w:t>
      </w:r>
    </w:p>
    <w:p w:rsidR="008E2064" w:rsidRPr="008E2064" w:rsidRDefault="008E2064" w:rsidP="008E2064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  <w:t>TC Kimlik No :</w:t>
      </w:r>
    </w:p>
    <w:sectPr w:rsidR="008E2064" w:rsidRPr="008E2064" w:rsidSect="00F47333">
      <w:pgSz w:w="11906" w:h="16838"/>
      <w:pgMar w:top="1418" w:right="1418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68" w:rsidRDefault="00D15268">
      <w:pPr>
        <w:spacing w:after="0" w:line="240" w:lineRule="auto"/>
      </w:pPr>
      <w:r>
        <w:separator/>
      </w:r>
    </w:p>
  </w:endnote>
  <w:endnote w:type="continuationSeparator" w:id="0">
    <w:p w:rsidR="00D15268" w:rsidRDefault="00D1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68" w:rsidRDefault="00D15268">
      <w:pPr>
        <w:spacing w:after="0" w:line="240" w:lineRule="auto"/>
      </w:pPr>
      <w:r>
        <w:separator/>
      </w:r>
    </w:p>
  </w:footnote>
  <w:footnote w:type="continuationSeparator" w:id="0">
    <w:p w:rsidR="00D15268" w:rsidRDefault="00D15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23"/>
    <w:multiLevelType w:val="hybridMultilevel"/>
    <w:tmpl w:val="9318841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434A1C"/>
    <w:multiLevelType w:val="hybridMultilevel"/>
    <w:tmpl w:val="9318841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426ABB"/>
    <w:multiLevelType w:val="hybridMultilevel"/>
    <w:tmpl w:val="9402AD1E"/>
    <w:lvl w:ilvl="0" w:tplc="3886F4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2DFD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43BE3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C67414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D06C06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3A4348"/>
    <w:multiLevelType w:val="hybridMultilevel"/>
    <w:tmpl w:val="54E65C3C"/>
    <w:lvl w:ilvl="0" w:tplc="DEDA1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60FBA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80DBD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929C9"/>
    <w:multiLevelType w:val="hybridMultilevel"/>
    <w:tmpl w:val="DBD2AE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A5E00"/>
    <w:multiLevelType w:val="hybridMultilevel"/>
    <w:tmpl w:val="D194D928"/>
    <w:lvl w:ilvl="0" w:tplc="041F0019">
      <w:start w:val="1"/>
      <w:numFmt w:val="lowerLetter"/>
      <w:lvlText w:val="%1."/>
      <w:lvlJc w:val="left"/>
      <w:pPr>
        <w:ind w:left="778" w:hanging="360"/>
      </w:pPr>
    </w:lvl>
    <w:lvl w:ilvl="1" w:tplc="041F0019" w:tentative="1">
      <w:start w:val="1"/>
      <w:numFmt w:val="lowerLetter"/>
      <w:lvlText w:val="%2."/>
      <w:lvlJc w:val="left"/>
      <w:pPr>
        <w:ind w:left="1498" w:hanging="360"/>
      </w:pPr>
    </w:lvl>
    <w:lvl w:ilvl="2" w:tplc="041F001B" w:tentative="1">
      <w:start w:val="1"/>
      <w:numFmt w:val="lowerRoman"/>
      <w:lvlText w:val="%3."/>
      <w:lvlJc w:val="right"/>
      <w:pPr>
        <w:ind w:left="2218" w:hanging="180"/>
      </w:pPr>
    </w:lvl>
    <w:lvl w:ilvl="3" w:tplc="041F000F" w:tentative="1">
      <w:start w:val="1"/>
      <w:numFmt w:val="decimal"/>
      <w:lvlText w:val="%4."/>
      <w:lvlJc w:val="left"/>
      <w:pPr>
        <w:ind w:left="2938" w:hanging="360"/>
      </w:pPr>
    </w:lvl>
    <w:lvl w:ilvl="4" w:tplc="041F0019" w:tentative="1">
      <w:start w:val="1"/>
      <w:numFmt w:val="lowerLetter"/>
      <w:lvlText w:val="%5."/>
      <w:lvlJc w:val="left"/>
      <w:pPr>
        <w:ind w:left="3658" w:hanging="360"/>
      </w:pPr>
    </w:lvl>
    <w:lvl w:ilvl="5" w:tplc="041F001B" w:tentative="1">
      <w:start w:val="1"/>
      <w:numFmt w:val="lowerRoman"/>
      <w:lvlText w:val="%6."/>
      <w:lvlJc w:val="right"/>
      <w:pPr>
        <w:ind w:left="4378" w:hanging="180"/>
      </w:pPr>
    </w:lvl>
    <w:lvl w:ilvl="6" w:tplc="041F000F" w:tentative="1">
      <w:start w:val="1"/>
      <w:numFmt w:val="decimal"/>
      <w:lvlText w:val="%7."/>
      <w:lvlJc w:val="left"/>
      <w:pPr>
        <w:ind w:left="5098" w:hanging="360"/>
      </w:pPr>
    </w:lvl>
    <w:lvl w:ilvl="7" w:tplc="041F0019" w:tentative="1">
      <w:start w:val="1"/>
      <w:numFmt w:val="lowerLetter"/>
      <w:lvlText w:val="%8."/>
      <w:lvlJc w:val="left"/>
      <w:pPr>
        <w:ind w:left="5818" w:hanging="360"/>
      </w:pPr>
    </w:lvl>
    <w:lvl w:ilvl="8" w:tplc="041F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7075F6A"/>
    <w:multiLevelType w:val="hybridMultilevel"/>
    <w:tmpl w:val="9318841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514C9E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620AD5"/>
    <w:multiLevelType w:val="hybridMultilevel"/>
    <w:tmpl w:val="8B84D5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798B"/>
    <w:multiLevelType w:val="hybridMultilevel"/>
    <w:tmpl w:val="08A029DC"/>
    <w:lvl w:ilvl="0" w:tplc="9E5CBB7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E6B49FA"/>
    <w:multiLevelType w:val="hybridMultilevel"/>
    <w:tmpl w:val="79206604"/>
    <w:lvl w:ilvl="0" w:tplc="B48E556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C56C73"/>
    <w:multiLevelType w:val="hybridMultilevel"/>
    <w:tmpl w:val="8FC898FA"/>
    <w:lvl w:ilvl="0" w:tplc="045CB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7"/>
  </w:num>
  <w:num w:numId="5">
    <w:abstractNumId w:val="17"/>
  </w:num>
  <w:num w:numId="6">
    <w:abstractNumId w:val="16"/>
  </w:num>
  <w:num w:numId="7">
    <w:abstractNumId w:val="3"/>
  </w:num>
  <w:num w:numId="8">
    <w:abstractNumId w:val="4"/>
  </w:num>
  <w:num w:numId="9">
    <w:abstractNumId w:val="13"/>
  </w:num>
  <w:num w:numId="10">
    <w:abstractNumId w:val="6"/>
  </w:num>
  <w:num w:numId="11">
    <w:abstractNumId w:val="9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12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67"/>
    <w:rsid w:val="000022C5"/>
    <w:rsid w:val="00005BF8"/>
    <w:rsid w:val="00007430"/>
    <w:rsid w:val="00007BE9"/>
    <w:rsid w:val="00010AFF"/>
    <w:rsid w:val="00011FEB"/>
    <w:rsid w:val="00012F0A"/>
    <w:rsid w:val="00022157"/>
    <w:rsid w:val="000265D6"/>
    <w:rsid w:val="00026E24"/>
    <w:rsid w:val="00027F6C"/>
    <w:rsid w:val="000409C0"/>
    <w:rsid w:val="0004179B"/>
    <w:rsid w:val="0004502E"/>
    <w:rsid w:val="0004692A"/>
    <w:rsid w:val="0004717D"/>
    <w:rsid w:val="00050993"/>
    <w:rsid w:val="00050FEE"/>
    <w:rsid w:val="000559B6"/>
    <w:rsid w:val="00063C54"/>
    <w:rsid w:val="000701C0"/>
    <w:rsid w:val="00074C26"/>
    <w:rsid w:val="00075E82"/>
    <w:rsid w:val="000775A6"/>
    <w:rsid w:val="000847DD"/>
    <w:rsid w:val="00084FDF"/>
    <w:rsid w:val="000850C9"/>
    <w:rsid w:val="000852C2"/>
    <w:rsid w:val="000925AB"/>
    <w:rsid w:val="00092E59"/>
    <w:rsid w:val="000A0162"/>
    <w:rsid w:val="000A2106"/>
    <w:rsid w:val="000A2E2B"/>
    <w:rsid w:val="000A324E"/>
    <w:rsid w:val="000A3514"/>
    <w:rsid w:val="000A6250"/>
    <w:rsid w:val="000A7867"/>
    <w:rsid w:val="000B10AC"/>
    <w:rsid w:val="000B6FDF"/>
    <w:rsid w:val="000C06F9"/>
    <w:rsid w:val="000C0DF8"/>
    <w:rsid w:val="000C1172"/>
    <w:rsid w:val="000C2A03"/>
    <w:rsid w:val="000D338B"/>
    <w:rsid w:val="000D5577"/>
    <w:rsid w:val="000E04E6"/>
    <w:rsid w:val="000E5FD3"/>
    <w:rsid w:val="000E7E3D"/>
    <w:rsid w:val="000F200D"/>
    <w:rsid w:val="000F36A9"/>
    <w:rsid w:val="000F6187"/>
    <w:rsid w:val="00100906"/>
    <w:rsid w:val="001023F9"/>
    <w:rsid w:val="00104900"/>
    <w:rsid w:val="001071FF"/>
    <w:rsid w:val="001113AB"/>
    <w:rsid w:val="001132E7"/>
    <w:rsid w:val="00121C6D"/>
    <w:rsid w:val="00123572"/>
    <w:rsid w:val="00124498"/>
    <w:rsid w:val="00125414"/>
    <w:rsid w:val="00132BD9"/>
    <w:rsid w:val="00135258"/>
    <w:rsid w:val="00141BD6"/>
    <w:rsid w:val="0014384C"/>
    <w:rsid w:val="001438F7"/>
    <w:rsid w:val="0014678F"/>
    <w:rsid w:val="001504AC"/>
    <w:rsid w:val="001556DA"/>
    <w:rsid w:val="00161A2B"/>
    <w:rsid w:val="00175456"/>
    <w:rsid w:val="001803BC"/>
    <w:rsid w:val="00186D9A"/>
    <w:rsid w:val="00191BB8"/>
    <w:rsid w:val="00197968"/>
    <w:rsid w:val="001A33FD"/>
    <w:rsid w:val="001A5BC1"/>
    <w:rsid w:val="001A5D94"/>
    <w:rsid w:val="001B25E0"/>
    <w:rsid w:val="001B2C79"/>
    <w:rsid w:val="001B3597"/>
    <w:rsid w:val="001C1501"/>
    <w:rsid w:val="001C39A6"/>
    <w:rsid w:val="001D0637"/>
    <w:rsid w:val="001D1718"/>
    <w:rsid w:val="001D26B3"/>
    <w:rsid w:val="001D30C0"/>
    <w:rsid w:val="001D338A"/>
    <w:rsid w:val="001D589D"/>
    <w:rsid w:val="001E0B71"/>
    <w:rsid w:val="001E378A"/>
    <w:rsid w:val="001E56FF"/>
    <w:rsid w:val="001F144A"/>
    <w:rsid w:val="001F157E"/>
    <w:rsid w:val="001F1AF5"/>
    <w:rsid w:val="001F3C78"/>
    <w:rsid w:val="001F40A8"/>
    <w:rsid w:val="001F4C8B"/>
    <w:rsid w:val="0020119B"/>
    <w:rsid w:val="00201622"/>
    <w:rsid w:val="002044E9"/>
    <w:rsid w:val="002111C9"/>
    <w:rsid w:val="002118DA"/>
    <w:rsid w:val="002119ED"/>
    <w:rsid w:val="002127CF"/>
    <w:rsid w:val="00212DEC"/>
    <w:rsid w:val="002200E0"/>
    <w:rsid w:val="00220290"/>
    <w:rsid w:val="002223E0"/>
    <w:rsid w:val="002233DF"/>
    <w:rsid w:val="002244CC"/>
    <w:rsid w:val="00235CFD"/>
    <w:rsid w:val="00241686"/>
    <w:rsid w:val="0024266E"/>
    <w:rsid w:val="0024664B"/>
    <w:rsid w:val="00247289"/>
    <w:rsid w:val="002473F2"/>
    <w:rsid w:val="00247FD4"/>
    <w:rsid w:val="002536B8"/>
    <w:rsid w:val="002549EE"/>
    <w:rsid w:val="002554A8"/>
    <w:rsid w:val="00255A62"/>
    <w:rsid w:val="002561FF"/>
    <w:rsid w:val="002563CD"/>
    <w:rsid w:val="002602D3"/>
    <w:rsid w:val="0026322A"/>
    <w:rsid w:val="002737F4"/>
    <w:rsid w:val="0027672E"/>
    <w:rsid w:val="00276D0E"/>
    <w:rsid w:val="002774C5"/>
    <w:rsid w:val="00280036"/>
    <w:rsid w:val="002820AE"/>
    <w:rsid w:val="00283CBB"/>
    <w:rsid w:val="00283FAA"/>
    <w:rsid w:val="00286A0B"/>
    <w:rsid w:val="00291573"/>
    <w:rsid w:val="00292762"/>
    <w:rsid w:val="00294A45"/>
    <w:rsid w:val="0029576F"/>
    <w:rsid w:val="00295B5C"/>
    <w:rsid w:val="002A15DA"/>
    <w:rsid w:val="002A1C2E"/>
    <w:rsid w:val="002A4A91"/>
    <w:rsid w:val="002A5E7D"/>
    <w:rsid w:val="002B4EC3"/>
    <w:rsid w:val="002B6A86"/>
    <w:rsid w:val="002B7A9E"/>
    <w:rsid w:val="002C005E"/>
    <w:rsid w:val="002C100B"/>
    <w:rsid w:val="002C22AB"/>
    <w:rsid w:val="002C25D9"/>
    <w:rsid w:val="002C35C3"/>
    <w:rsid w:val="002C48C6"/>
    <w:rsid w:val="002C4F62"/>
    <w:rsid w:val="002C5293"/>
    <w:rsid w:val="002C5EFB"/>
    <w:rsid w:val="002C7776"/>
    <w:rsid w:val="002D3279"/>
    <w:rsid w:val="002D37C5"/>
    <w:rsid w:val="002D3AF6"/>
    <w:rsid w:val="002E1261"/>
    <w:rsid w:val="002E3B10"/>
    <w:rsid w:val="002E4097"/>
    <w:rsid w:val="002E452C"/>
    <w:rsid w:val="002E5F5C"/>
    <w:rsid w:val="002E791A"/>
    <w:rsid w:val="002F538D"/>
    <w:rsid w:val="002F6D6D"/>
    <w:rsid w:val="00300799"/>
    <w:rsid w:val="00301ECD"/>
    <w:rsid w:val="0030355E"/>
    <w:rsid w:val="003054C1"/>
    <w:rsid w:val="00313FB5"/>
    <w:rsid w:val="0031568E"/>
    <w:rsid w:val="003163BF"/>
    <w:rsid w:val="003208E7"/>
    <w:rsid w:val="00321130"/>
    <w:rsid w:val="00321241"/>
    <w:rsid w:val="003225EC"/>
    <w:rsid w:val="003237F0"/>
    <w:rsid w:val="0032442E"/>
    <w:rsid w:val="00330AC9"/>
    <w:rsid w:val="00332539"/>
    <w:rsid w:val="00342BEE"/>
    <w:rsid w:val="00344B05"/>
    <w:rsid w:val="00346D5F"/>
    <w:rsid w:val="00353834"/>
    <w:rsid w:val="00354463"/>
    <w:rsid w:val="003550C7"/>
    <w:rsid w:val="0035518C"/>
    <w:rsid w:val="0036194B"/>
    <w:rsid w:val="003639C5"/>
    <w:rsid w:val="00366D1A"/>
    <w:rsid w:val="00367C84"/>
    <w:rsid w:val="00371B35"/>
    <w:rsid w:val="00375E40"/>
    <w:rsid w:val="003765F7"/>
    <w:rsid w:val="00380087"/>
    <w:rsid w:val="00380BE5"/>
    <w:rsid w:val="00385B93"/>
    <w:rsid w:val="0039228F"/>
    <w:rsid w:val="0039479E"/>
    <w:rsid w:val="00394E46"/>
    <w:rsid w:val="00395C7B"/>
    <w:rsid w:val="00397D77"/>
    <w:rsid w:val="003A2F5D"/>
    <w:rsid w:val="003A3239"/>
    <w:rsid w:val="003A53C7"/>
    <w:rsid w:val="003A6DAB"/>
    <w:rsid w:val="003A75BB"/>
    <w:rsid w:val="003B150A"/>
    <w:rsid w:val="003B2754"/>
    <w:rsid w:val="003B46B7"/>
    <w:rsid w:val="003C52C9"/>
    <w:rsid w:val="003C56D0"/>
    <w:rsid w:val="003C5986"/>
    <w:rsid w:val="003C7F0B"/>
    <w:rsid w:val="003D016B"/>
    <w:rsid w:val="003D7915"/>
    <w:rsid w:val="003E23CD"/>
    <w:rsid w:val="003E35DC"/>
    <w:rsid w:val="003E4BF8"/>
    <w:rsid w:val="003E5DA6"/>
    <w:rsid w:val="003F1DAB"/>
    <w:rsid w:val="00402CDC"/>
    <w:rsid w:val="00404E50"/>
    <w:rsid w:val="00405A3E"/>
    <w:rsid w:val="00405CF9"/>
    <w:rsid w:val="004115E7"/>
    <w:rsid w:val="00412A01"/>
    <w:rsid w:val="00413978"/>
    <w:rsid w:val="00420C7B"/>
    <w:rsid w:val="00420DD9"/>
    <w:rsid w:val="00432ABB"/>
    <w:rsid w:val="00432DA5"/>
    <w:rsid w:val="004330B6"/>
    <w:rsid w:val="004403B0"/>
    <w:rsid w:val="00440ABE"/>
    <w:rsid w:val="00442F0A"/>
    <w:rsid w:val="004454EC"/>
    <w:rsid w:val="00446390"/>
    <w:rsid w:val="00447441"/>
    <w:rsid w:val="004512BB"/>
    <w:rsid w:val="00451F08"/>
    <w:rsid w:val="00452FEE"/>
    <w:rsid w:val="00455B79"/>
    <w:rsid w:val="00456667"/>
    <w:rsid w:val="004572A4"/>
    <w:rsid w:val="00460BF3"/>
    <w:rsid w:val="0046361B"/>
    <w:rsid w:val="004739B8"/>
    <w:rsid w:val="0047608F"/>
    <w:rsid w:val="00481A71"/>
    <w:rsid w:val="004832AA"/>
    <w:rsid w:val="00483DF8"/>
    <w:rsid w:val="00486241"/>
    <w:rsid w:val="004A05B7"/>
    <w:rsid w:val="004A06AF"/>
    <w:rsid w:val="004B038D"/>
    <w:rsid w:val="004B1952"/>
    <w:rsid w:val="004B265C"/>
    <w:rsid w:val="004B46E3"/>
    <w:rsid w:val="004C16E4"/>
    <w:rsid w:val="004C7F18"/>
    <w:rsid w:val="004D56E9"/>
    <w:rsid w:val="004E1909"/>
    <w:rsid w:val="004E1FE0"/>
    <w:rsid w:val="004E4865"/>
    <w:rsid w:val="004E4ED0"/>
    <w:rsid w:val="004E7417"/>
    <w:rsid w:val="004E7466"/>
    <w:rsid w:val="004F23C2"/>
    <w:rsid w:val="004F4543"/>
    <w:rsid w:val="004F48D0"/>
    <w:rsid w:val="004F4EF4"/>
    <w:rsid w:val="004F73DC"/>
    <w:rsid w:val="005016B1"/>
    <w:rsid w:val="005016DE"/>
    <w:rsid w:val="005023D6"/>
    <w:rsid w:val="005031F1"/>
    <w:rsid w:val="005055A6"/>
    <w:rsid w:val="005067DD"/>
    <w:rsid w:val="005067F7"/>
    <w:rsid w:val="00506FE7"/>
    <w:rsid w:val="00507CAA"/>
    <w:rsid w:val="0051318A"/>
    <w:rsid w:val="00513E0C"/>
    <w:rsid w:val="00514843"/>
    <w:rsid w:val="005153D7"/>
    <w:rsid w:val="005166EB"/>
    <w:rsid w:val="0051785D"/>
    <w:rsid w:val="00523A2A"/>
    <w:rsid w:val="00524BCA"/>
    <w:rsid w:val="00525AA5"/>
    <w:rsid w:val="00526286"/>
    <w:rsid w:val="00526ACB"/>
    <w:rsid w:val="00535BEF"/>
    <w:rsid w:val="005477DA"/>
    <w:rsid w:val="005554A9"/>
    <w:rsid w:val="00555D11"/>
    <w:rsid w:val="005601D6"/>
    <w:rsid w:val="005607F1"/>
    <w:rsid w:val="005656F7"/>
    <w:rsid w:val="00571639"/>
    <w:rsid w:val="00572021"/>
    <w:rsid w:val="00572E0F"/>
    <w:rsid w:val="00573D1A"/>
    <w:rsid w:val="00573F06"/>
    <w:rsid w:val="0057430B"/>
    <w:rsid w:val="005772D1"/>
    <w:rsid w:val="005866DC"/>
    <w:rsid w:val="005904F3"/>
    <w:rsid w:val="005908D6"/>
    <w:rsid w:val="00591427"/>
    <w:rsid w:val="005919FF"/>
    <w:rsid w:val="00593CE8"/>
    <w:rsid w:val="00595667"/>
    <w:rsid w:val="005959D4"/>
    <w:rsid w:val="00597DFC"/>
    <w:rsid w:val="005A04D7"/>
    <w:rsid w:val="005A2745"/>
    <w:rsid w:val="005C0A57"/>
    <w:rsid w:val="005C237A"/>
    <w:rsid w:val="005C5D57"/>
    <w:rsid w:val="005C69A0"/>
    <w:rsid w:val="005D21A3"/>
    <w:rsid w:val="005D3B12"/>
    <w:rsid w:val="005D3D6C"/>
    <w:rsid w:val="005D411D"/>
    <w:rsid w:val="005D4488"/>
    <w:rsid w:val="005D6392"/>
    <w:rsid w:val="005E03F5"/>
    <w:rsid w:val="005E290A"/>
    <w:rsid w:val="005E474C"/>
    <w:rsid w:val="005E5866"/>
    <w:rsid w:val="005E606B"/>
    <w:rsid w:val="005E6748"/>
    <w:rsid w:val="005F2523"/>
    <w:rsid w:val="005F32D1"/>
    <w:rsid w:val="005F43EA"/>
    <w:rsid w:val="005F6BF9"/>
    <w:rsid w:val="005F7F4D"/>
    <w:rsid w:val="00601C6D"/>
    <w:rsid w:val="006048CF"/>
    <w:rsid w:val="0060722D"/>
    <w:rsid w:val="00607D00"/>
    <w:rsid w:val="0061423D"/>
    <w:rsid w:val="006227BF"/>
    <w:rsid w:val="00625958"/>
    <w:rsid w:val="00633522"/>
    <w:rsid w:val="00635F09"/>
    <w:rsid w:val="00636FE9"/>
    <w:rsid w:val="006376E6"/>
    <w:rsid w:val="00643AA2"/>
    <w:rsid w:val="00646906"/>
    <w:rsid w:val="006526BA"/>
    <w:rsid w:val="00653C94"/>
    <w:rsid w:val="0065433B"/>
    <w:rsid w:val="00654AA7"/>
    <w:rsid w:val="006555F2"/>
    <w:rsid w:val="00663CE1"/>
    <w:rsid w:val="00665813"/>
    <w:rsid w:val="00666082"/>
    <w:rsid w:val="0066639A"/>
    <w:rsid w:val="0066789B"/>
    <w:rsid w:val="00670EAE"/>
    <w:rsid w:val="00681031"/>
    <w:rsid w:val="00682F23"/>
    <w:rsid w:val="006833D7"/>
    <w:rsid w:val="006907E1"/>
    <w:rsid w:val="00691AFA"/>
    <w:rsid w:val="00697A8A"/>
    <w:rsid w:val="006A0FCF"/>
    <w:rsid w:val="006A2527"/>
    <w:rsid w:val="006A353A"/>
    <w:rsid w:val="006A36FD"/>
    <w:rsid w:val="006A784C"/>
    <w:rsid w:val="006A7B32"/>
    <w:rsid w:val="006B14C1"/>
    <w:rsid w:val="006B3C85"/>
    <w:rsid w:val="006B546F"/>
    <w:rsid w:val="006B7B4D"/>
    <w:rsid w:val="006C52D5"/>
    <w:rsid w:val="006C57DC"/>
    <w:rsid w:val="006C5D56"/>
    <w:rsid w:val="006D17F0"/>
    <w:rsid w:val="006E4D14"/>
    <w:rsid w:val="006F51C9"/>
    <w:rsid w:val="00700F34"/>
    <w:rsid w:val="007011FA"/>
    <w:rsid w:val="007014C8"/>
    <w:rsid w:val="007042F9"/>
    <w:rsid w:val="007052D4"/>
    <w:rsid w:val="00705FEF"/>
    <w:rsid w:val="0071153D"/>
    <w:rsid w:val="00711FE9"/>
    <w:rsid w:val="00712F27"/>
    <w:rsid w:val="007217E1"/>
    <w:rsid w:val="00723BF0"/>
    <w:rsid w:val="00726BC8"/>
    <w:rsid w:val="00727F46"/>
    <w:rsid w:val="00733265"/>
    <w:rsid w:val="007345A3"/>
    <w:rsid w:val="007358FF"/>
    <w:rsid w:val="00736C13"/>
    <w:rsid w:val="00737025"/>
    <w:rsid w:val="00737113"/>
    <w:rsid w:val="0073757D"/>
    <w:rsid w:val="007413CE"/>
    <w:rsid w:val="00743030"/>
    <w:rsid w:val="00746E18"/>
    <w:rsid w:val="0075028F"/>
    <w:rsid w:val="00753312"/>
    <w:rsid w:val="00754813"/>
    <w:rsid w:val="00756465"/>
    <w:rsid w:val="00757C38"/>
    <w:rsid w:val="00762E0A"/>
    <w:rsid w:val="00766678"/>
    <w:rsid w:val="00770326"/>
    <w:rsid w:val="007806F7"/>
    <w:rsid w:val="00783052"/>
    <w:rsid w:val="007834F8"/>
    <w:rsid w:val="007848F9"/>
    <w:rsid w:val="007863B2"/>
    <w:rsid w:val="00790F16"/>
    <w:rsid w:val="007912A7"/>
    <w:rsid w:val="007965A1"/>
    <w:rsid w:val="007A1E2C"/>
    <w:rsid w:val="007A35E3"/>
    <w:rsid w:val="007A38F6"/>
    <w:rsid w:val="007A3B31"/>
    <w:rsid w:val="007A61D2"/>
    <w:rsid w:val="007A6237"/>
    <w:rsid w:val="007A7259"/>
    <w:rsid w:val="007B0D51"/>
    <w:rsid w:val="007B30E2"/>
    <w:rsid w:val="007B3642"/>
    <w:rsid w:val="007C04BA"/>
    <w:rsid w:val="007C0C72"/>
    <w:rsid w:val="007C378D"/>
    <w:rsid w:val="007D0267"/>
    <w:rsid w:val="007D2DAD"/>
    <w:rsid w:val="007D33A6"/>
    <w:rsid w:val="007E067D"/>
    <w:rsid w:val="007E087C"/>
    <w:rsid w:val="007E47B5"/>
    <w:rsid w:val="007E4FF0"/>
    <w:rsid w:val="00801305"/>
    <w:rsid w:val="00804361"/>
    <w:rsid w:val="0080669D"/>
    <w:rsid w:val="008109ED"/>
    <w:rsid w:val="008109F6"/>
    <w:rsid w:val="00812235"/>
    <w:rsid w:val="00812C21"/>
    <w:rsid w:val="00813A56"/>
    <w:rsid w:val="00813C73"/>
    <w:rsid w:val="0081407B"/>
    <w:rsid w:val="00814153"/>
    <w:rsid w:val="00815AA1"/>
    <w:rsid w:val="00817E12"/>
    <w:rsid w:val="00820EE0"/>
    <w:rsid w:val="008213CC"/>
    <w:rsid w:val="00822CD9"/>
    <w:rsid w:val="0083366B"/>
    <w:rsid w:val="00843DFC"/>
    <w:rsid w:val="00844405"/>
    <w:rsid w:val="00846EA0"/>
    <w:rsid w:val="00852165"/>
    <w:rsid w:val="00862426"/>
    <w:rsid w:val="00862DC7"/>
    <w:rsid w:val="008640AC"/>
    <w:rsid w:val="008644AA"/>
    <w:rsid w:val="00864662"/>
    <w:rsid w:val="00864835"/>
    <w:rsid w:val="00872A4E"/>
    <w:rsid w:val="0087486A"/>
    <w:rsid w:val="00875312"/>
    <w:rsid w:val="008823FB"/>
    <w:rsid w:val="00883114"/>
    <w:rsid w:val="008834CA"/>
    <w:rsid w:val="008837CB"/>
    <w:rsid w:val="0088677E"/>
    <w:rsid w:val="0088707A"/>
    <w:rsid w:val="00892AD5"/>
    <w:rsid w:val="00892C3A"/>
    <w:rsid w:val="00893104"/>
    <w:rsid w:val="008945FD"/>
    <w:rsid w:val="0089652B"/>
    <w:rsid w:val="008A2A98"/>
    <w:rsid w:val="008A4A18"/>
    <w:rsid w:val="008B0302"/>
    <w:rsid w:val="008B52E8"/>
    <w:rsid w:val="008B72A5"/>
    <w:rsid w:val="008C4971"/>
    <w:rsid w:val="008D1AD6"/>
    <w:rsid w:val="008D3F3A"/>
    <w:rsid w:val="008D5548"/>
    <w:rsid w:val="008E2064"/>
    <w:rsid w:val="008E37EA"/>
    <w:rsid w:val="008F0606"/>
    <w:rsid w:val="008F25F6"/>
    <w:rsid w:val="008F56C4"/>
    <w:rsid w:val="00911D79"/>
    <w:rsid w:val="00915B97"/>
    <w:rsid w:val="00916493"/>
    <w:rsid w:val="0091772A"/>
    <w:rsid w:val="00922657"/>
    <w:rsid w:val="009245B8"/>
    <w:rsid w:val="00924C83"/>
    <w:rsid w:val="00926980"/>
    <w:rsid w:val="00927E71"/>
    <w:rsid w:val="00934745"/>
    <w:rsid w:val="00947428"/>
    <w:rsid w:val="00947EF4"/>
    <w:rsid w:val="009505D5"/>
    <w:rsid w:val="009539C1"/>
    <w:rsid w:val="00954DFE"/>
    <w:rsid w:val="00957E0B"/>
    <w:rsid w:val="00961011"/>
    <w:rsid w:val="009627AD"/>
    <w:rsid w:val="00963ECA"/>
    <w:rsid w:val="00966350"/>
    <w:rsid w:val="00977F66"/>
    <w:rsid w:val="00981AE5"/>
    <w:rsid w:val="00983E36"/>
    <w:rsid w:val="00984C65"/>
    <w:rsid w:val="0098526B"/>
    <w:rsid w:val="00985292"/>
    <w:rsid w:val="00992600"/>
    <w:rsid w:val="00992DD2"/>
    <w:rsid w:val="009954E7"/>
    <w:rsid w:val="00995F6B"/>
    <w:rsid w:val="00996389"/>
    <w:rsid w:val="00997B6D"/>
    <w:rsid w:val="009A103E"/>
    <w:rsid w:val="009A34C4"/>
    <w:rsid w:val="009A34E5"/>
    <w:rsid w:val="009B0717"/>
    <w:rsid w:val="009B1937"/>
    <w:rsid w:val="009B20FD"/>
    <w:rsid w:val="009B3EBD"/>
    <w:rsid w:val="009C0413"/>
    <w:rsid w:val="009C4678"/>
    <w:rsid w:val="009D158C"/>
    <w:rsid w:val="009D18D1"/>
    <w:rsid w:val="009D1FA6"/>
    <w:rsid w:val="009D6BA4"/>
    <w:rsid w:val="009E1C8D"/>
    <w:rsid w:val="009E4534"/>
    <w:rsid w:val="009F6DF4"/>
    <w:rsid w:val="00A0221A"/>
    <w:rsid w:val="00A043C5"/>
    <w:rsid w:val="00A04914"/>
    <w:rsid w:val="00A06BD7"/>
    <w:rsid w:val="00A07666"/>
    <w:rsid w:val="00A07F29"/>
    <w:rsid w:val="00A11031"/>
    <w:rsid w:val="00A128B0"/>
    <w:rsid w:val="00A14A72"/>
    <w:rsid w:val="00A176CF"/>
    <w:rsid w:val="00A2179B"/>
    <w:rsid w:val="00A325F7"/>
    <w:rsid w:val="00A36DCC"/>
    <w:rsid w:val="00A419D4"/>
    <w:rsid w:val="00A41EC4"/>
    <w:rsid w:val="00A4214F"/>
    <w:rsid w:val="00A429C2"/>
    <w:rsid w:val="00A434CF"/>
    <w:rsid w:val="00A438E1"/>
    <w:rsid w:val="00A451C7"/>
    <w:rsid w:val="00A460AD"/>
    <w:rsid w:val="00A46E9C"/>
    <w:rsid w:val="00A60840"/>
    <w:rsid w:val="00A6136B"/>
    <w:rsid w:val="00A63EBC"/>
    <w:rsid w:val="00A659A1"/>
    <w:rsid w:val="00A664E5"/>
    <w:rsid w:val="00A72C6C"/>
    <w:rsid w:val="00A7428B"/>
    <w:rsid w:val="00A74CF7"/>
    <w:rsid w:val="00A758AC"/>
    <w:rsid w:val="00A773A4"/>
    <w:rsid w:val="00A81DC5"/>
    <w:rsid w:val="00A82320"/>
    <w:rsid w:val="00A85A89"/>
    <w:rsid w:val="00A86020"/>
    <w:rsid w:val="00A92655"/>
    <w:rsid w:val="00AA7660"/>
    <w:rsid w:val="00AA7946"/>
    <w:rsid w:val="00AA7EA8"/>
    <w:rsid w:val="00AA7F97"/>
    <w:rsid w:val="00AB0D77"/>
    <w:rsid w:val="00AB1FA5"/>
    <w:rsid w:val="00AB25CD"/>
    <w:rsid w:val="00AB4F70"/>
    <w:rsid w:val="00AC06E5"/>
    <w:rsid w:val="00AC1E2C"/>
    <w:rsid w:val="00AD03D0"/>
    <w:rsid w:val="00AD28AD"/>
    <w:rsid w:val="00AD2D5E"/>
    <w:rsid w:val="00AD5C1D"/>
    <w:rsid w:val="00AD6EB1"/>
    <w:rsid w:val="00AE0453"/>
    <w:rsid w:val="00AE0F02"/>
    <w:rsid w:val="00AE3469"/>
    <w:rsid w:val="00AE5851"/>
    <w:rsid w:val="00AE6630"/>
    <w:rsid w:val="00AE7490"/>
    <w:rsid w:val="00AE76AF"/>
    <w:rsid w:val="00AF020F"/>
    <w:rsid w:val="00AF1B91"/>
    <w:rsid w:val="00AF4460"/>
    <w:rsid w:val="00AF6836"/>
    <w:rsid w:val="00B0067E"/>
    <w:rsid w:val="00B02048"/>
    <w:rsid w:val="00B02C1E"/>
    <w:rsid w:val="00B0319A"/>
    <w:rsid w:val="00B06BD0"/>
    <w:rsid w:val="00B2020F"/>
    <w:rsid w:val="00B2387C"/>
    <w:rsid w:val="00B267E9"/>
    <w:rsid w:val="00B307DA"/>
    <w:rsid w:val="00B35149"/>
    <w:rsid w:val="00B42820"/>
    <w:rsid w:val="00B42FEA"/>
    <w:rsid w:val="00B44B2D"/>
    <w:rsid w:val="00B531EA"/>
    <w:rsid w:val="00B54C4D"/>
    <w:rsid w:val="00B5555F"/>
    <w:rsid w:val="00B63D16"/>
    <w:rsid w:val="00B66ECF"/>
    <w:rsid w:val="00B7149E"/>
    <w:rsid w:val="00B72BF4"/>
    <w:rsid w:val="00B73F14"/>
    <w:rsid w:val="00B823CD"/>
    <w:rsid w:val="00B833FA"/>
    <w:rsid w:val="00B84484"/>
    <w:rsid w:val="00B864DD"/>
    <w:rsid w:val="00B87D14"/>
    <w:rsid w:val="00B94BB9"/>
    <w:rsid w:val="00BA1910"/>
    <w:rsid w:val="00BA6902"/>
    <w:rsid w:val="00BB2691"/>
    <w:rsid w:val="00BB4C36"/>
    <w:rsid w:val="00BB5B7A"/>
    <w:rsid w:val="00BC3524"/>
    <w:rsid w:val="00BD1044"/>
    <w:rsid w:val="00BD2611"/>
    <w:rsid w:val="00BD496A"/>
    <w:rsid w:val="00BD7E27"/>
    <w:rsid w:val="00BE2A3F"/>
    <w:rsid w:val="00BF3EA6"/>
    <w:rsid w:val="00BF74CE"/>
    <w:rsid w:val="00C0062D"/>
    <w:rsid w:val="00C1197B"/>
    <w:rsid w:val="00C12725"/>
    <w:rsid w:val="00C139D3"/>
    <w:rsid w:val="00C13A15"/>
    <w:rsid w:val="00C148F8"/>
    <w:rsid w:val="00C216FD"/>
    <w:rsid w:val="00C221AE"/>
    <w:rsid w:val="00C22D42"/>
    <w:rsid w:val="00C23407"/>
    <w:rsid w:val="00C25165"/>
    <w:rsid w:val="00C25814"/>
    <w:rsid w:val="00C258EC"/>
    <w:rsid w:val="00C327E7"/>
    <w:rsid w:val="00C4162F"/>
    <w:rsid w:val="00C438E5"/>
    <w:rsid w:val="00C43B6C"/>
    <w:rsid w:val="00C443F5"/>
    <w:rsid w:val="00C457DA"/>
    <w:rsid w:val="00C45D47"/>
    <w:rsid w:val="00C5019F"/>
    <w:rsid w:val="00C55063"/>
    <w:rsid w:val="00C567D0"/>
    <w:rsid w:val="00C60B10"/>
    <w:rsid w:val="00C61E97"/>
    <w:rsid w:val="00C66188"/>
    <w:rsid w:val="00C6797A"/>
    <w:rsid w:val="00C73174"/>
    <w:rsid w:val="00C73BA7"/>
    <w:rsid w:val="00C7514E"/>
    <w:rsid w:val="00C77449"/>
    <w:rsid w:val="00C77C24"/>
    <w:rsid w:val="00C84EF9"/>
    <w:rsid w:val="00C91139"/>
    <w:rsid w:val="00C93FF5"/>
    <w:rsid w:val="00CA121F"/>
    <w:rsid w:val="00CA2E5D"/>
    <w:rsid w:val="00CA3685"/>
    <w:rsid w:val="00CB281E"/>
    <w:rsid w:val="00CB34DD"/>
    <w:rsid w:val="00CB38F6"/>
    <w:rsid w:val="00CB70BB"/>
    <w:rsid w:val="00CB78AC"/>
    <w:rsid w:val="00CC23B1"/>
    <w:rsid w:val="00CC5EF5"/>
    <w:rsid w:val="00CC68D6"/>
    <w:rsid w:val="00CD0680"/>
    <w:rsid w:val="00CD5D22"/>
    <w:rsid w:val="00CE1B1F"/>
    <w:rsid w:val="00CE1CA8"/>
    <w:rsid w:val="00CE2C12"/>
    <w:rsid w:val="00CE3B05"/>
    <w:rsid w:val="00CE4E17"/>
    <w:rsid w:val="00CF0025"/>
    <w:rsid w:val="00CF1342"/>
    <w:rsid w:val="00CF6B55"/>
    <w:rsid w:val="00D01515"/>
    <w:rsid w:val="00D032DC"/>
    <w:rsid w:val="00D046B4"/>
    <w:rsid w:val="00D04AE0"/>
    <w:rsid w:val="00D0534A"/>
    <w:rsid w:val="00D10D11"/>
    <w:rsid w:val="00D137F0"/>
    <w:rsid w:val="00D15268"/>
    <w:rsid w:val="00D1581A"/>
    <w:rsid w:val="00D163BB"/>
    <w:rsid w:val="00D174F7"/>
    <w:rsid w:val="00D2324C"/>
    <w:rsid w:val="00D2345E"/>
    <w:rsid w:val="00D308BD"/>
    <w:rsid w:val="00D3344A"/>
    <w:rsid w:val="00D3545F"/>
    <w:rsid w:val="00D40EE0"/>
    <w:rsid w:val="00D46960"/>
    <w:rsid w:val="00D46C62"/>
    <w:rsid w:val="00D47390"/>
    <w:rsid w:val="00D50FAF"/>
    <w:rsid w:val="00D512AE"/>
    <w:rsid w:val="00D527CB"/>
    <w:rsid w:val="00D55205"/>
    <w:rsid w:val="00D555B5"/>
    <w:rsid w:val="00D559C5"/>
    <w:rsid w:val="00D57D1A"/>
    <w:rsid w:val="00D60FB0"/>
    <w:rsid w:val="00D65966"/>
    <w:rsid w:val="00D67C45"/>
    <w:rsid w:val="00D723F2"/>
    <w:rsid w:val="00D73937"/>
    <w:rsid w:val="00D73B22"/>
    <w:rsid w:val="00D73E68"/>
    <w:rsid w:val="00D74FD2"/>
    <w:rsid w:val="00D80B9E"/>
    <w:rsid w:val="00D81E97"/>
    <w:rsid w:val="00D8245B"/>
    <w:rsid w:val="00D83B4C"/>
    <w:rsid w:val="00D852FE"/>
    <w:rsid w:val="00D946C7"/>
    <w:rsid w:val="00D9704C"/>
    <w:rsid w:val="00D97C91"/>
    <w:rsid w:val="00DA3022"/>
    <w:rsid w:val="00DA414E"/>
    <w:rsid w:val="00DB4D82"/>
    <w:rsid w:val="00DC7508"/>
    <w:rsid w:val="00DD4783"/>
    <w:rsid w:val="00DD4988"/>
    <w:rsid w:val="00DD52A7"/>
    <w:rsid w:val="00DD75AE"/>
    <w:rsid w:val="00DE1534"/>
    <w:rsid w:val="00DE2AE7"/>
    <w:rsid w:val="00DE2FC7"/>
    <w:rsid w:val="00DE557C"/>
    <w:rsid w:val="00DF1E68"/>
    <w:rsid w:val="00DF5AB9"/>
    <w:rsid w:val="00E01C1C"/>
    <w:rsid w:val="00E02A3B"/>
    <w:rsid w:val="00E114D1"/>
    <w:rsid w:val="00E20222"/>
    <w:rsid w:val="00E20305"/>
    <w:rsid w:val="00E21279"/>
    <w:rsid w:val="00E25AE7"/>
    <w:rsid w:val="00E25C27"/>
    <w:rsid w:val="00E30533"/>
    <w:rsid w:val="00E42E9F"/>
    <w:rsid w:val="00E50E56"/>
    <w:rsid w:val="00E549AD"/>
    <w:rsid w:val="00E61DF5"/>
    <w:rsid w:val="00E62D6F"/>
    <w:rsid w:val="00E67C14"/>
    <w:rsid w:val="00E718D4"/>
    <w:rsid w:val="00E74F36"/>
    <w:rsid w:val="00E779DA"/>
    <w:rsid w:val="00E81C54"/>
    <w:rsid w:val="00E838F1"/>
    <w:rsid w:val="00E84F98"/>
    <w:rsid w:val="00E93D2B"/>
    <w:rsid w:val="00E96CF7"/>
    <w:rsid w:val="00EA032A"/>
    <w:rsid w:val="00EA4EE6"/>
    <w:rsid w:val="00EA514C"/>
    <w:rsid w:val="00EA555C"/>
    <w:rsid w:val="00EA7752"/>
    <w:rsid w:val="00EA79A3"/>
    <w:rsid w:val="00EA79D0"/>
    <w:rsid w:val="00EB0C95"/>
    <w:rsid w:val="00EB1323"/>
    <w:rsid w:val="00EB2063"/>
    <w:rsid w:val="00EB44B8"/>
    <w:rsid w:val="00EB520A"/>
    <w:rsid w:val="00EC58A5"/>
    <w:rsid w:val="00EC6DE5"/>
    <w:rsid w:val="00EC74CF"/>
    <w:rsid w:val="00EC79A2"/>
    <w:rsid w:val="00ED0506"/>
    <w:rsid w:val="00ED743D"/>
    <w:rsid w:val="00EE5A0F"/>
    <w:rsid w:val="00EF0C56"/>
    <w:rsid w:val="00EF313C"/>
    <w:rsid w:val="00EF51A9"/>
    <w:rsid w:val="00EF56C5"/>
    <w:rsid w:val="00EF5D9F"/>
    <w:rsid w:val="00EF6530"/>
    <w:rsid w:val="00EF6FAF"/>
    <w:rsid w:val="00EF7402"/>
    <w:rsid w:val="00F007AB"/>
    <w:rsid w:val="00F01C8E"/>
    <w:rsid w:val="00F01D19"/>
    <w:rsid w:val="00F030DC"/>
    <w:rsid w:val="00F036C4"/>
    <w:rsid w:val="00F0674D"/>
    <w:rsid w:val="00F1050C"/>
    <w:rsid w:val="00F11FA7"/>
    <w:rsid w:val="00F1311B"/>
    <w:rsid w:val="00F1324F"/>
    <w:rsid w:val="00F142A7"/>
    <w:rsid w:val="00F14D15"/>
    <w:rsid w:val="00F14E5E"/>
    <w:rsid w:val="00F16BF6"/>
    <w:rsid w:val="00F20C21"/>
    <w:rsid w:val="00F31998"/>
    <w:rsid w:val="00F3277E"/>
    <w:rsid w:val="00F32D37"/>
    <w:rsid w:val="00F37378"/>
    <w:rsid w:val="00F409C6"/>
    <w:rsid w:val="00F43057"/>
    <w:rsid w:val="00F47312"/>
    <w:rsid w:val="00F47333"/>
    <w:rsid w:val="00F518B7"/>
    <w:rsid w:val="00F51AB1"/>
    <w:rsid w:val="00F51F11"/>
    <w:rsid w:val="00F53D87"/>
    <w:rsid w:val="00F53FC8"/>
    <w:rsid w:val="00F64BAD"/>
    <w:rsid w:val="00F677F8"/>
    <w:rsid w:val="00F77895"/>
    <w:rsid w:val="00F81769"/>
    <w:rsid w:val="00F9587E"/>
    <w:rsid w:val="00F96FBA"/>
    <w:rsid w:val="00F97050"/>
    <w:rsid w:val="00F9785F"/>
    <w:rsid w:val="00FA00B2"/>
    <w:rsid w:val="00FB26F4"/>
    <w:rsid w:val="00FB4A81"/>
    <w:rsid w:val="00FB59FA"/>
    <w:rsid w:val="00FC07DF"/>
    <w:rsid w:val="00FC5448"/>
    <w:rsid w:val="00FE0756"/>
    <w:rsid w:val="00FE5E46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241C8B-C4D7-43D8-BC53-DAC2D33B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D0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qFormat/>
    <w:rsid w:val="009D1FA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C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C56D0"/>
  </w:style>
  <w:style w:type="paragraph" w:styleId="AltBilgi">
    <w:name w:val="footer"/>
    <w:basedOn w:val="Normal"/>
    <w:link w:val="AltBilgiChar"/>
    <w:uiPriority w:val="99"/>
    <w:rsid w:val="005031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B20FD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BA19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773A4"/>
    <w:rPr>
      <w:rFonts w:ascii="Times New Roman" w:hAnsi="Times New Roman" w:cs="Times New Roman"/>
      <w:sz w:val="2"/>
      <w:szCs w:val="2"/>
      <w:lang w:eastAsia="en-US"/>
    </w:rPr>
  </w:style>
  <w:style w:type="paragraph" w:styleId="ListeParagraf">
    <w:name w:val="List Paragraph"/>
    <w:basedOn w:val="Normal"/>
    <w:uiPriority w:val="34"/>
    <w:qFormat/>
    <w:rsid w:val="00007BE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1515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EA03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A032A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EA032A"/>
    <w:rPr>
      <w:rFonts w:ascii="Times New Roman" w:eastAsia="Times New Roman" w:hAnsi="Times New Roman"/>
    </w:rPr>
  </w:style>
  <w:style w:type="character" w:customStyle="1" w:styleId="Balk6Char">
    <w:name w:val="Başlık 6 Char"/>
    <w:basedOn w:val="VarsaylanParagrafYazTipi"/>
    <w:link w:val="Balk6"/>
    <w:rsid w:val="009D1FA6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FB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k\Ziya\1-&#214;RNEK%20YAZ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58B1-FC17-4C0C-B7BA-051755AE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1-ÖRNEK YAZI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ebk</dc:creator>
  <cp:keywords/>
  <dc:description/>
  <cp:lastModifiedBy>Aydın TOPÇU</cp:lastModifiedBy>
  <cp:revision>2</cp:revision>
  <cp:lastPrinted>2019-07-23T13:34:00Z</cp:lastPrinted>
  <dcterms:created xsi:type="dcterms:W3CDTF">2019-09-25T10:34:00Z</dcterms:created>
  <dcterms:modified xsi:type="dcterms:W3CDTF">2019-09-25T10:34:00Z</dcterms:modified>
</cp:coreProperties>
</file>