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EC" w:rsidRPr="00FA430D" w:rsidRDefault="00B74814" w:rsidP="00B74814">
      <w:pPr>
        <w:spacing w:after="0" w:line="331" w:lineRule="auto"/>
        <w:ind w:right="11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A430D">
        <w:rPr>
          <w:rFonts w:ascii="Times New Roman" w:hAnsi="Times New Roman" w:cs="Times New Roman"/>
          <w:b/>
        </w:rPr>
        <w:t xml:space="preserve">TOPRAK MAHSULLERİ OFİSİ </w:t>
      </w:r>
    </w:p>
    <w:p w:rsidR="00B74814" w:rsidRPr="00FA430D" w:rsidRDefault="00B74814" w:rsidP="00B74814">
      <w:pPr>
        <w:spacing w:after="0" w:line="331" w:lineRule="auto"/>
        <w:ind w:right="114"/>
        <w:jc w:val="center"/>
        <w:rPr>
          <w:rFonts w:ascii="Times New Roman" w:hAnsi="Times New Roman" w:cs="Times New Roman"/>
          <w:b/>
        </w:rPr>
      </w:pPr>
      <w:r w:rsidRPr="00FA430D">
        <w:rPr>
          <w:rFonts w:ascii="Times New Roman" w:hAnsi="Times New Roman" w:cs="Times New Roman"/>
          <w:b/>
        </w:rPr>
        <w:t>GİRESUN ŞUBE MÜDÜRLÜĞÜNDEN İHALE</w:t>
      </w:r>
      <w:r w:rsidR="001236A5">
        <w:rPr>
          <w:rFonts w:ascii="Times New Roman" w:hAnsi="Times New Roman" w:cs="Times New Roman"/>
          <w:b/>
        </w:rPr>
        <w:t>YE DAVET</w:t>
      </w:r>
      <w:r w:rsidRPr="00FA430D">
        <w:rPr>
          <w:rFonts w:ascii="Times New Roman" w:hAnsi="Times New Roman" w:cs="Times New Roman"/>
          <w:b/>
        </w:rPr>
        <w:t xml:space="preserve"> </w:t>
      </w:r>
    </w:p>
    <w:p w:rsidR="00B74814" w:rsidRPr="00FA430D" w:rsidRDefault="00B74814" w:rsidP="00B74814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</w:p>
    <w:p w:rsidR="009D6586" w:rsidRPr="00FA430D" w:rsidRDefault="00B74814" w:rsidP="00B74814">
      <w:pPr>
        <w:spacing w:after="0" w:line="331" w:lineRule="auto"/>
        <w:ind w:right="114" w:firstLine="709"/>
        <w:jc w:val="both"/>
        <w:rPr>
          <w:rFonts w:ascii="Times New Roman" w:hAnsi="Times New Roman" w:cs="Times New Roman"/>
        </w:rPr>
      </w:pPr>
      <w:proofErr w:type="gramStart"/>
      <w:r w:rsidRPr="00FA430D">
        <w:rPr>
          <w:rFonts w:ascii="Times New Roman" w:hAnsi="Times New Roman" w:cs="Times New Roman"/>
        </w:rPr>
        <w:t xml:space="preserve">Toprak </w:t>
      </w:r>
      <w:r w:rsidR="009D6586" w:rsidRPr="00FA430D">
        <w:rPr>
          <w:rFonts w:ascii="Times New Roman" w:hAnsi="Times New Roman" w:cs="Times New Roman"/>
        </w:rPr>
        <w:t>M</w:t>
      </w:r>
      <w:r w:rsidRPr="00FA430D">
        <w:rPr>
          <w:rFonts w:ascii="Times New Roman" w:hAnsi="Times New Roman" w:cs="Times New Roman"/>
        </w:rPr>
        <w:t xml:space="preserve">ahsulleri Ofisi Giresun Şube Müdürlüğü tarafından TMO İhale Yönetmeliğinin </w:t>
      </w:r>
      <w:r w:rsidRPr="00FA430D">
        <w:rPr>
          <w:rFonts w:ascii="Times New Roman" w:hAnsi="Times New Roman" w:cs="Times New Roman"/>
          <w:b/>
        </w:rPr>
        <w:t>22/</w:t>
      </w:r>
      <w:r w:rsidR="00EF55AD" w:rsidRPr="00FA430D">
        <w:rPr>
          <w:rFonts w:ascii="Times New Roman" w:hAnsi="Times New Roman" w:cs="Times New Roman"/>
          <w:b/>
        </w:rPr>
        <w:t>1</w:t>
      </w:r>
      <w:r w:rsidRPr="00FA430D">
        <w:rPr>
          <w:rFonts w:ascii="Times New Roman" w:hAnsi="Times New Roman" w:cs="Times New Roman"/>
          <w:b/>
        </w:rPr>
        <w:t xml:space="preserve"> maddesi </w:t>
      </w:r>
      <w:r w:rsidR="00CE6BBB" w:rsidRPr="00FA430D">
        <w:rPr>
          <w:rFonts w:ascii="Times New Roman" w:hAnsi="Times New Roman" w:cs="Times New Roman"/>
          <w:b/>
        </w:rPr>
        <w:t>gereğince Pazarlık</w:t>
      </w:r>
      <w:r w:rsidRPr="00FA430D">
        <w:rPr>
          <w:rFonts w:ascii="Times New Roman" w:hAnsi="Times New Roman" w:cs="Times New Roman"/>
          <w:b/>
        </w:rPr>
        <w:t xml:space="preserve"> </w:t>
      </w:r>
      <w:r w:rsidR="00CE6BBB" w:rsidRPr="00FA430D">
        <w:rPr>
          <w:rFonts w:ascii="Times New Roman" w:hAnsi="Times New Roman" w:cs="Times New Roman"/>
          <w:b/>
        </w:rPr>
        <w:t>Y</w:t>
      </w:r>
      <w:r w:rsidRPr="00FA430D">
        <w:rPr>
          <w:rFonts w:ascii="Times New Roman" w:hAnsi="Times New Roman" w:cs="Times New Roman"/>
          <w:b/>
        </w:rPr>
        <w:t>öntemine</w:t>
      </w:r>
      <w:r w:rsidRPr="00FA430D">
        <w:rPr>
          <w:rFonts w:ascii="Times New Roman" w:hAnsi="Times New Roman" w:cs="Times New Roman"/>
        </w:rPr>
        <w:t xml:space="preserve"> göre şube müdürlüğü idari binasında </w:t>
      </w:r>
      <w:r w:rsidR="001236A5">
        <w:rPr>
          <w:rFonts w:ascii="Times New Roman" w:hAnsi="Times New Roman" w:cs="Times New Roman"/>
          <w:b/>
        </w:rPr>
        <w:t>0</w:t>
      </w:r>
      <w:r w:rsidR="005A75EE">
        <w:rPr>
          <w:rFonts w:ascii="Times New Roman" w:hAnsi="Times New Roman" w:cs="Times New Roman"/>
          <w:b/>
        </w:rPr>
        <w:t>8</w:t>
      </w:r>
      <w:r w:rsidRPr="00FA430D">
        <w:rPr>
          <w:rFonts w:ascii="Times New Roman" w:hAnsi="Times New Roman" w:cs="Times New Roman"/>
          <w:b/>
        </w:rPr>
        <w:t>.0</w:t>
      </w:r>
      <w:r w:rsidR="005A75EE">
        <w:rPr>
          <w:rFonts w:ascii="Times New Roman" w:hAnsi="Times New Roman" w:cs="Times New Roman"/>
          <w:b/>
        </w:rPr>
        <w:t>6</w:t>
      </w:r>
      <w:r w:rsidRPr="00FA430D">
        <w:rPr>
          <w:rFonts w:ascii="Times New Roman" w:hAnsi="Times New Roman" w:cs="Times New Roman"/>
          <w:b/>
        </w:rPr>
        <w:t>.20</w:t>
      </w:r>
      <w:r w:rsidR="00CE6BBB" w:rsidRPr="00FA430D">
        <w:rPr>
          <w:rFonts w:ascii="Times New Roman" w:hAnsi="Times New Roman" w:cs="Times New Roman"/>
          <w:b/>
        </w:rPr>
        <w:t>2</w:t>
      </w:r>
      <w:r w:rsidR="001236A5">
        <w:rPr>
          <w:rFonts w:ascii="Times New Roman" w:hAnsi="Times New Roman" w:cs="Times New Roman"/>
          <w:b/>
        </w:rPr>
        <w:t xml:space="preserve">1 </w:t>
      </w:r>
      <w:r w:rsidR="005A75EE">
        <w:rPr>
          <w:rFonts w:ascii="Times New Roman" w:hAnsi="Times New Roman" w:cs="Times New Roman"/>
          <w:b/>
        </w:rPr>
        <w:t>Salı</w:t>
      </w:r>
      <w:r w:rsidR="001236A5">
        <w:rPr>
          <w:rFonts w:ascii="Times New Roman" w:hAnsi="Times New Roman" w:cs="Times New Roman"/>
          <w:b/>
        </w:rPr>
        <w:t xml:space="preserve"> </w:t>
      </w:r>
      <w:r w:rsidRPr="00FA430D">
        <w:rPr>
          <w:rFonts w:ascii="Times New Roman" w:hAnsi="Times New Roman" w:cs="Times New Roman"/>
          <w:b/>
        </w:rPr>
        <w:t>günü saat 1</w:t>
      </w:r>
      <w:r w:rsidR="006E318A" w:rsidRPr="00FA430D">
        <w:rPr>
          <w:rFonts w:ascii="Times New Roman" w:hAnsi="Times New Roman" w:cs="Times New Roman"/>
          <w:b/>
        </w:rPr>
        <w:t>4</w:t>
      </w:r>
      <w:r w:rsidRPr="00FA430D">
        <w:rPr>
          <w:rFonts w:ascii="Times New Roman" w:hAnsi="Times New Roman" w:cs="Times New Roman"/>
          <w:b/>
        </w:rPr>
        <w:t>.00 da</w:t>
      </w:r>
      <w:r w:rsidRPr="00FA430D">
        <w:rPr>
          <w:rFonts w:ascii="Times New Roman" w:hAnsi="Times New Roman" w:cs="Times New Roman"/>
        </w:rPr>
        <w:t xml:space="preserve"> aşağıdaki tabloda nevi ve miktarları yazılı 20</w:t>
      </w:r>
      <w:r w:rsidR="001236A5">
        <w:rPr>
          <w:rFonts w:ascii="Times New Roman" w:hAnsi="Times New Roman" w:cs="Times New Roman"/>
        </w:rPr>
        <w:t>20</w:t>
      </w:r>
      <w:r w:rsidRPr="00FA430D">
        <w:rPr>
          <w:rFonts w:ascii="Times New Roman" w:hAnsi="Times New Roman" w:cs="Times New Roman"/>
        </w:rPr>
        <w:t xml:space="preserve"> yılı mahsulü fındık</w:t>
      </w:r>
      <w:r w:rsidR="001236A5">
        <w:rPr>
          <w:rFonts w:ascii="Times New Roman" w:hAnsi="Times New Roman" w:cs="Times New Roman"/>
        </w:rPr>
        <w:t>lard</w:t>
      </w:r>
      <w:r w:rsidRPr="00FA430D">
        <w:rPr>
          <w:rFonts w:ascii="Times New Roman" w:hAnsi="Times New Roman" w:cs="Times New Roman"/>
        </w:rPr>
        <w:t>an yapılan üretim sonucu elde edilen kıymetli yan ürün</w:t>
      </w:r>
      <w:r w:rsidR="001125BB">
        <w:rPr>
          <w:rFonts w:ascii="Times New Roman" w:hAnsi="Times New Roman" w:cs="Times New Roman"/>
        </w:rPr>
        <w:t>lerin</w:t>
      </w:r>
      <w:r w:rsidRPr="00FA430D">
        <w:rPr>
          <w:rFonts w:ascii="Times New Roman" w:hAnsi="Times New Roman" w:cs="Times New Roman"/>
        </w:rPr>
        <w:t xml:space="preserve"> satış ihalesi yapılacaktır. </w:t>
      </w:r>
      <w:proofErr w:type="gramEnd"/>
      <w:r w:rsidRPr="00FA430D">
        <w:rPr>
          <w:rFonts w:ascii="Times New Roman" w:hAnsi="Times New Roman" w:cs="Times New Roman"/>
        </w:rPr>
        <w:t xml:space="preserve">İhalenin neticelendirilememesi durumunda </w:t>
      </w:r>
      <w:r w:rsidR="001236A5" w:rsidRPr="001236A5">
        <w:rPr>
          <w:rFonts w:ascii="Times New Roman" w:hAnsi="Times New Roman" w:cs="Times New Roman"/>
          <w:b/>
        </w:rPr>
        <w:t>0</w:t>
      </w:r>
      <w:r w:rsidR="005A75EE">
        <w:rPr>
          <w:rFonts w:ascii="Times New Roman" w:hAnsi="Times New Roman" w:cs="Times New Roman"/>
          <w:b/>
        </w:rPr>
        <w:t>9</w:t>
      </w:r>
      <w:r w:rsidRPr="00FA430D">
        <w:rPr>
          <w:rFonts w:ascii="Times New Roman" w:hAnsi="Times New Roman" w:cs="Times New Roman"/>
          <w:b/>
        </w:rPr>
        <w:t>.0</w:t>
      </w:r>
      <w:r w:rsidR="005A75EE">
        <w:rPr>
          <w:rFonts w:ascii="Times New Roman" w:hAnsi="Times New Roman" w:cs="Times New Roman"/>
          <w:b/>
        </w:rPr>
        <w:t>6</w:t>
      </w:r>
      <w:r w:rsidRPr="00FA430D">
        <w:rPr>
          <w:rFonts w:ascii="Times New Roman" w:hAnsi="Times New Roman" w:cs="Times New Roman"/>
          <w:b/>
        </w:rPr>
        <w:t>.20</w:t>
      </w:r>
      <w:r w:rsidR="00CE6BBB" w:rsidRPr="00FA430D">
        <w:rPr>
          <w:rFonts w:ascii="Times New Roman" w:hAnsi="Times New Roman" w:cs="Times New Roman"/>
          <w:b/>
        </w:rPr>
        <w:t>2</w:t>
      </w:r>
      <w:r w:rsidR="001236A5">
        <w:rPr>
          <w:rFonts w:ascii="Times New Roman" w:hAnsi="Times New Roman" w:cs="Times New Roman"/>
          <w:b/>
        </w:rPr>
        <w:t xml:space="preserve">1 </w:t>
      </w:r>
      <w:r w:rsidR="005A75EE">
        <w:rPr>
          <w:rFonts w:ascii="Times New Roman" w:hAnsi="Times New Roman" w:cs="Times New Roman"/>
          <w:b/>
        </w:rPr>
        <w:t>Çarşamba</w:t>
      </w:r>
      <w:r w:rsidRPr="00FA430D">
        <w:rPr>
          <w:rFonts w:ascii="Times New Roman" w:hAnsi="Times New Roman" w:cs="Times New Roman"/>
        </w:rPr>
        <w:t xml:space="preserve"> günü aynı yer ve saatte ihale tekrarlanacaktır. </w:t>
      </w:r>
    </w:p>
    <w:p w:rsidR="00B74814" w:rsidRPr="00FA430D" w:rsidRDefault="004C176E" w:rsidP="00B74814">
      <w:pPr>
        <w:spacing w:after="0" w:line="331" w:lineRule="auto"/>
        <w:ind w:right="11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74814" w:rsidRPr="00FA430D">
        <w:rPr>
          <w:rFonts w:ascii="Times New Roman" w:hAnsi="Times New Roman" w:cs="Times New Roman"/>
        </w:rPr>
        <w:t>atış</w:t>
      </w:r>
      <w:r>
        <w:rPr>
          <w:rFonts w:ascii="Times New Roman" w:hAnsi="Times New Roman" w:cs="Times New Roman"/>
        </w:rPr>
        <w:t>a açılan</w:t>
      </w:r>
      <w:r w:rsidR="00B74814" w:rsidRPr="00FA430D">
        <w:rPr>
          <w:rFonts w:ascii="Times New Roman" w:hAnsi="Times New Roman" w:cs="Times New Roman"/>
        </w:rPr>
        <w:t xml:space="preserve"> ürünlerin tamamı </w:t>
      </w:r>
      <w:proofErr w:type="spellStart"/>
      <w:r w:rsidR="00AB3AEC" w:rsidRPr="00FA430D">
        <w:rPr>
          <w:rFonts w:ascii="Times New Roman" w:hAnsi="Times New Roman" w:cs="Times New Roman"/>
        </w:rPr>
        <w:t>Körliman</w:t>
      </w:r>
      <w:proofErr w:type="spellEnd"/>
      <w:r w:rsidR="00AB3AEC" w:rsidRPr="00FA430D">
        <w:rPr>
          <w:rFonts w:ascii="Times New Roman" w:hAnsi="Times New Roman" w:cs="Times New Roman"/>
        </w:rPr>
        <w:t xml:space="preserve"> Mahallesi Eski Doğankent Yolu Sokak No: 27/6 Tirebolu/GİRESUN adresinde bulunan </w:t>
      </w:r>
      <w:r w:rsidR="00B74814" w:rsidRPr="00FA430D">
        <w:rPr>
          <w:rFonts w:ascii="Times New Roman" w:hAnsi="Times New Roman" w:cs="Times New Roman"/>
          <w:b/>
        </w:rPr>
        <w:t xml:space="preserve">Ahmet Ak Gıda ve Tük. Mad. San. Paz. Ltd. Şti. </w:t>
      </w:r>
      <w:r w:rsidR="00B74814" w:rsidRPr="00FA430D">
        <w:rPr>
          <w:rFonts w:ascii="Times New Roman" w:hAnsi="Times New Roman" w:cs="Times New Roman"/>
        </w:rPr>
        <w:t>fabrikasında</w:t>
      </w:r>
      <w:r w:rsidR="00AB3AEC" w:rsidRPr="00FA430D">
        <w:rPr>
          <w:rFonts w:ascii="Times New Roman" w:hAnsi="Times New Roman" w:cs="Times New Roman"/>
        </w:rPr>
        <w:t>dır. Ürün teslimatları bu adresten yapılacaktır.</w:t>
      </w:r>
      <w:r w:rsidR="00B74814" w:rsidRPr="00FA430D">
        <w:rPr>
          <w:rFonts w:ascii="Times New Roman" w:hAnsi="Times New Roman" w:cs="Times New Roman"/>
        </w:rPr>
        <w:t xml:space="preserve"> </w:t>
      </w:r>
    </w:p>
    <w:p w:rsidR="00A4618F" w:rsidRPr="00FA430D" w:rsidRDefault="001236A5" w:rsidP="00B74814">
      <w:pPr>
        <w:spacing w:after="0" w:line="331" w:lineRule="auto"/>
        <w:ind w:right="114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</w:t>
      </w:r>
      <w:r w:rsidR="00A4618F" w:rsidRPr="00FA430D">
        <w:rPr>
          <w:rFonts w:ascii="Times New Roman" w:hAnsi="Times New Roman" w:cs="Times New Roman"/>
          <w:b/>
        </w:rPr>
        <w:t xml:space="preserve">haleye ilişkin </w:t>
      </w:r>
      <w:r>
        <w:rPr>
          <w:rFonts w:ascii="Times New Roman" w:hAnsi="Times New Roman" w:cs="Times New Roman"/>
          <w:b/>
        </w:rPr>
        <w:t>detaylı bilgilerin yazılı olduğu şartname</w:t>
      </w:r>
      <w:r w:rsidR="00A4618F" w:rsidRPr="00FA430D">
        <w:rPr>
          <w:rFonts w:ascii="Times New Roman" w:hAnsi="Times New Roman" w:cs="Times New Roman"/>
          <w:b/>
        </w:rPr>
        <w:t xml:space="preserve"> Giresun Şube Müdürlüğünden bedelsiz olarak temin edilebilecektir.</w:t>
      </w:r>
    </w:p>
    <w:p w:rsidR="00865955" w:rsidRPr="00FA430D" w:rsidRDefault="00F73254" w:rsidP="00B74814">
      <w:pPr>
        <w:spacing w:after="0" w:line="331" w:lineRule="auto"/>
        <w:ind w:right="114" w:firstLine="709"/>
        <w:jc w:val="both"/>
        <w:rPr>
          <w:rFonts w:ascii="Times New Roman" w:hAnsi="Times New Roman" w:cs="Times New Roman"/>
        </w:rPr>
      </w:pPr>
      <w:r w:rsidRPr="00FA430D">
        <w:rPr>
          <w:rFonts w:ascii="Times New Roman" w:hAnsi="Times New Roman" w:cs="Times New Roman"/>
        </w:rPr>
        <w:t>TMO</w:t>
      </w:r>
      <w:r w:rsidR="00A4618F" w:rsidRPr="00FA430D">
        <w:rPr>
          <w:rFonts w:ascii="Times New Roman" w:hAnsi="Times New Roman" w:cs="Times New Roman"/>
        </w:rPr>
        <w:t>;</w:t>
      </w:r>
      <w:r w:rsidRPr="00FA430D">
        <w:rPr>
          <w:rFonts w:ascii="Times New Roman" w:hAnsi="Times New Roman" w:cs="Times New Roman"/>
        </w:rPr>
        <w:t xml:space="preserve"> </w:t>
      </w:r>
      <w:r w:rsidR="00A4618F" w:rsidRPr="00FA430D">
        <w:rPr>
          <w:rFonts w:ascii="Times New Roman" w:hAnsi="Times New Roman" w:cs="Times New Roman"/>
        </w:rPr>
        <w:t>İhale konusu işin ceza ve ihalelerden yasaklama hükümleri hariç 4734 Sayılı K</w:t>
      </w:r>
      <w:r w:rsidRPr="00FA430D">
        <w:rPr>
          <w:rFonts w:ascii="Times New Roman" w:hAnsi="Times New Roman" w:cs="Times New Roman"/>
        </w:rPr>
        <w:t>anun</w:t>
      </w:r>
      <w:r w:rsidR="00A4618F" w:rsidRPr="00FA430D">
        <w:rPr>
          <w:rFonts w:ascii="Times New Roman" w:hAnsi="Times New Roman" w:cs="Times New Roman"/>
        </w:rPr>
        <w:t>un 3. Maddesinin (g) bendine göre istisna kapsamında olduğundan ve 08/09/1983 tarihli ve 2886 sayılı Devl</w:t>
      </w:r>
      <w:r w:rsidR="00FA430D" w:rsidRPr="00FA430D">
        <w:rPr>
          <w:rFonts w:ascii="Times New Roman" w:hAnsi="Times New Roman" w:cs="Times New Roman"/>
        </w:rPr>
        <w:t>e</w:t>
      </w:r>
      <w:r w:rsidR="00A4618F" w:rsidRPr="00FA430D">
        <w:rPr>
          <w:rFonts w:ascii="Times New Roman" w:hAnsi="Times New Roman" w:cs="Times New Roman"/>
        </w:rPr>
        <w:t xml:space="preserve">t İhale Kanunu’na tabi olmadığından ihaleyi kısmen veya tamamen yapıp yapmamakta serbesttir. </w:t>
      </w:r>
    </w:p>
    <w:p w:rsidR="00777C11" w:rsidRDefault="00777C11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</w:p>
    <w:p w:rsidR="00FA430D" w:rsidRPr="00777C11" w:rsidRDefault="00FA430D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  <w:u w:val="single"/>
        </w:rPr>
      </w:pPr>
      <w:r w:rsidRPr="00777C11">
        <w:rPr>
          <w:rFonts w:ascii="Times New Roman" w:hAnsi="Times New Roman" w:cs="Times New Roman"/>
          <w:u w:val="single"/>
        </w:rPr>
        <w:t>TMO Giresun Şube Müdürlüğü</w:t>
      </w:r>
      <w:r w:rsidR="00777C11" w:rsidRPr="00777C11">
        <w:rPr>
          <w:rFonts w:ascii="Times New Roman" w:hAnsi="Times New Roman" w:cs="Times New Roman"/>
          <w:u w:val="single"/>
        </w:rPr>
        <w:t xml:space="preserve"> </w:t>
      </w:r>
      <w:r w:rsidR="001236A5">
        <w:rPr>
          <w:rFonts w:ascii="Times New Roman" w:hAnsi="Times New Roman" w:cs="Times New Roman"/>
          <w:u w:val="single"/>
        </w:rPr>
        <w:t xml:space="preserve">İletişim </w:t>
      </w:r>
      <w:r w:rsidR="00777C11" w:rsidRPr="00777C11">
        <w:rPr>
          <w:rFonts w:ascii="Times New Roman" w:hAnsi="Times New Roman" w:cs="Times New Roman"/>
          <w:u w:val="single"/>
        </w:rPr>
        <w:t>Adres</w:t>
      </w:r>
      <w:r w:rsidR="001236A5">
        <w:rPr>
          <w:rFonts w:ascii="Times New Roman" w:hAnsi="Times New Roman" w:cs="Times New Roman"/>
          <w:u w:val="single"/>
        </w:rPr>
        <w:t>ler</w:t>
      </w:r>
      <w:r w:rsidR="00777C11" w:rsidRPr="00777C11">
        <w:rPr>
          <w:rFonts w:ascii="Times New Roman" w:hAnsi="Times New Roman" w:cs="Times New Roman"/>
          <w:u w:val="single"/>
        </w:rPr>
        <w:t>i</w:t>
      </w:r>
      <w:r w:rsidR="00777C11">
        <w:rPr>
          <w:rFonts w:ascii="Times New Roman" w:hAnsi="Times New Roman" w:cs="Times New Roman"/>
          <w:u w:val="single"/>
        </w:rPr>
        <w:t>:</w:t>
      </w:r>
    </w:p>
    <w:p w:rsidR="00FA430D" w:rsidRPr="00FA430D" w:rsidRDefault="00FA430D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  <w:r w:rsidRPr="00FA430D">
        <w:rPr>
          <w:rFonts w:ascii="Times New Roman" w:hAnsi="Times New Roman" w:cs="Times New Roman"/>
        </w:rPr>
        <w:t>Çıtlakkale Mahallesi Atatürk Bulvarı No259 Merkez/Giresun</w:t>
      </w:r>
    </w:p>
    <w:p w:rsidR="001236A5" w:rsidRDefault="001236A5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ab/>
      </w:r>
      <w:r w:rsidR="00777C11">
        <w:rPr>
          <w:rFonts w:ascii="Times New Roman" w:hAnsi="Times New Roman" w:cs="Times New Roman"/>
        </w:rPr>
        <w:t xml:space="preserve">: 0454 225 52 50 </w:t>
      </w:r>
    </w:p>
    <w:p w:rsidR="00FA430D" w:rsidRDefault="00777C11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Faks</w:t>
      </w:r>
      <w:r w:rsidR="001236A5">
        <w:rPr>
          <w:rFonts w:ascii="Times New Roman" w:hAnsi="Times New Roman" w:cs="Times New Roman"/>
        </w:rPr>
        <w:tab/>
        <w:t xml:space="preserve"> </w:t>
      </w:r>
      <w:r w:rsidR="001236A5">
        <w:rPr>
          <w:rFonts w:ascii="Times New Roman" w:hAnsi="Times New Roman" w:cs="Times New Roman"/>
        </w:rPr>
        <w:tab/>
      </w:r>
      <w:r w:rsidR="00FA430D" w:rsidRPr="00FA430D">
        <w:rPr>
          <w:rFonts w:ascii="Times New Roman" w:hAnsi="Times New Roman" w:cs="Times New Roman"/>
        </w:rPr>
        <w:t>: 0 454 215 44 32</w:t>
      </w:r>
    </w:p>
    <w:p w:rsidR="001236A5" w:rsidRDefault="001236A5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giresun.sube@tmo.gov.tr</w:t>
      </w:r>
    </w:p>
    <w:p w:rsidR="001236A5" w:rsidRPr="00FA430D" w:rsidRDefault="001236A5" w:rsidP="00FA430D">
      <w:pPr>
        <w:spacing w:after="0" w:line="331" w:lineRule="auto"/>
        <w:ind w:right="114"/>
        <w:jc w:val="both"/>
        <w:rPr>
          <w:rFonts w:ascii="Times New Roman" w:hAnsi="Times New Roman" w:cs="Times New Roman"/>
        </w:rPr>
      </w:pPr>
    </w:p>
    <w:p w:rsidR="00865955" w:rsidRPr="00FA430D" w:rsidRDefault="00865955" w:rsidP="00B74814">
      <w:pPr>
        <w:spacing w:after="0" w:line="331" w:lineRule="auto"/>
        <w:ind w:right="114" w:firstLine="709"/>
        <w:jc w:val="both"/>
        <w:rPr>
          <w:rFonts w:ascii="Times New Roman" w:hAnsi="Times New Roman" w:cs="Times New Roman"/>
          <w:b/>
        </w:rPr>
      </w:pPr>
      <w:r w:rsidRPr="00FA430D">
        <w:rPr>
          <w:rFonts w:ascii="Times New Roman" w:hAnsi="Times New Roman" w:cs="Times New Roman"/>
          <w:b/>
        </w:rPr>
        <w:t xml:space="preserve">                </w:t>
      </w:r>
      <w:r w:rsidR="000F1F72">
        <w:rPr>
          <w:rFonts w:ascii="Times New Roman" w:hAnsi="Times New Roman" w:cs="Times New Roman"/>
          <w:b/>
        </w:rPr>
        <w:tab/>
      </w:r>
      <w:r w:rsidR="000F1F72">
        <w:rPr>
          <w:rFonts w:ascii="Times New Roman" w:hAnsi="Times New Roman" w:cs="Times New Roman"/>
          <w:b/>
        </w:rPr>
        <w:tab/>
      </w:r>
      <w:r w:rsidRPr="00FA430D">
        <w:rPr>
          <w:rFonts w:ascii="Times New Roman" w:hAnsi="Times New Roman" w:cs="Times New Roman"/>
          <w:b/>
        </w:rPr>
        <w:t>SATIŞA AÇILAN KIYMETLİ YAN ÜRÜNLER</w:t>
      </w:r>
    </w:p>
    <w:p w:rsidR="00865955" w:rsidRPr="00FA430D" w:rsidRDefault="008D3B02" w:rsidP="001125BB">
      <w:pPr>
        <w:spacing w:after="0" w:line="331" w:lineRule="auto"/>
        <w:ind w:right="114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.35pt;width:379.2pt;height:145.95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684588450" r:id="rId10"/>
        </w:pict>
      </w:r>
      <w:r w:rsidR="00865955" w:rsidRPr="00FA430D">
        <w:rPr>
          <w:rFonts w:ascii="Times New Roman" w:hAnsi="Times New Roman" w:cs="Times New Roman"/>
        </w:rPr>
        <w:br w:type="textWrapping" w:clear="all"/>
      </w:r>
      <w:r w:rsidR="00FA430D" w:rsidRPr="00FA430D">
        <w:rPr>
          <w:rFonts w:ascii="Times New Roman" w:hAnsi="Times New Roman" w:cs="Times New Roman"/>
          <w:b/>
        </w:rPr>
        <w:t>*</w:t>
      </w:r>
      <w:proofErr w:type="gramStart"/>
      <w:r w:rsidR="00865955" w:rsidRPr="00FA430D">
        <w:rPr>
          <w:rFonts w:ascii="Times New Roman" w:hAnsi="Times New Roman" w:cs="Times New Roman"/>
          <w:b/>
        </w:rPr>
        <w:t>Not : Yukarıda</w:t>
      </w:r>
      <w:proofErr w:type="gramEnd"/>
      <w:r w:rsidR="00865955" w:rsidRPr="00FA430D">
        <w:rPr>
          <w:rFonts w:ascii="Times New Roman" w:hAnsi="Times New Roman" w:cs="Times New Roman"/>
          <w:b/>
        </w:rPr>
        <w:t xml:space="preserve"> belirtilen kıymetli yan ürünler için kısmi teklif verilebilir.</w:t>
      </w:r>
    </w:p>
    <w:sectPr w:rsidR="00865955" w:rsidRPr="00FA430D" w:rsidSect="00777C11">
      <w:pgSz w:w="11906" w:h="16838" w:code="9"/>
      <w:pgMar w:top="1134" w:right="851" w:bottom="567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02" w:rsidRDefault="008D3B02" w:rsidP="001532E7">
      <w:pPr>
        <w:spacing w:after="0" w:line="240" w:lineRule="auto"/>
      </w:pPr>
      <w:r>
        <w:separator/>
      </w:r>
    </w:p>
  </w:endnote>
  <w:endnote w:type="continuationSeparator" w:id="0">
    <w:p w:rsidR="008D3B02" w:rsidRDefault="008D3B02" w:rsidP="0015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02" w:rsidRDefault="008D3B02" w:rsidP="001532E7">
      <w:pPr>
        <w:spacing w:after="0" w:line="240" w:lineRule="auto"/>
      </w:pPr>
      <w:r>
        <w:separator/>
      </w:r>
    </w:p>
  </w:footnote>
  <w:footnote w:type="continuationSeparator" w:id="0">
    <w:p w:rsidR="008D3B02" w:rsidRDefault="008D3B02" w:rsidP="0015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E7B"/>
    <w:multiLevelType w:val="hybridMultilevel"/>
    <w:tmpl w:val="3B42CDEC"/>
    <w:lvl w:ilvl="0" w:tplc="5AAE4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112B8"/>
    <w:multiLevelType w:val="hybridMultilevel"/>
    <w:tmpl w:val="D1A89D08"/>
    <w:lvl w:ilvl="0" w:tplc="A84C0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74"/>
    <w:rsid w:val="00030144"/>
    <w:rsid w:val="000317E5"/>
    <w:rsid w:val="00031F36"/>
    <w:rsid w:val="00032506"/>
    <w:rsid w:val="0003419C"/>
    <w:rsid w:val="0004132F"/>
    <w:rsid w:val="00041F74"/>
    <w:rsid w:val="00044D8A"/>
    <w:rsid w:val="00044F12"/>
    <w:rsid w:val="000470CF"/>
    <w:rsid w:val="00051C0D"/>
    <w:rsid w:val="000646A3"/>
    <w:rsid w:val="0007518A"/>
    <w:rsid w:val="0007635D"/>
    <w:rsid w:val="00093F17"/>
    <w:rsid w:val="000A37D2"/>
    <w:rsid w:val="000A67F2"/>
    <w:rsid w:val="000B208C"/>
    <w:rsid w:val="000B5EAF"/>
    <w:rsid w:val="000C389F"/>
    <w:rsid w:val="000C4A8A"/>
    <w:rsid w:val="000D28FE"/>
    <w:rsid w:val="000D4344"/>
    <w:rsid w:val="000D51E7"/>
    <w:rsid w:val="000D7CFC"/>
    <w:rsid w:val="000E27B8"/>
    <w:rsid w:val="000F1F72"/>
    <w:rsid w:val="000F36D7"/>
    <w:rsid w:val="0011206B"/>
    <w:rsid w:val="001125BB"/>
    <w:rsid w:val="00114453"/>
    <w:rsid w:val="001236A5"/>
    <w:rsid w:val="00123D42"/>
    <w:rsid w:val="0012435D"/>
    <w:rsid w:val="00127DF3"/>
    <w:rsid w:val="00137697"/>
    <w:rsid w:val="0014019C"/>
    <w:rsid w:val="001455B7"/>
    <w:rsid w:val="001532E7"/>
    <w:rsid w:val="00173454"/>
    <w:rsid w:val="00175270"/>
    <w:rsid w:val="00185E54"/>
    <w:rsid w:val="00186D88"/>
    <w:rsid w:val="001943A5"/>
    <w:rsid w:val="001A48BB"/>
    <w:rsid w:val="001B1226"/>
    <w:rsid w:val="001B55C9"/>
    <w:rsid w:val="001C502E"/>
    <w:rsid w:val="001D1CA7"/>
    <w:rsid w:val="001E0878"/>
    <w:rsid w:val="001F61F4"/>
    <w:rsid w:val="002246D3"/>
    <w:rsid w:val="0024055F"/>
    <w:rsid w:val="00244499"/>
    <w:rsid w:val="00252AC3"/>
    <w:rsid w:val="002606D7"/>
    <w:rsid w:val="002658BA"/>
    <w:rsid w:val="002703B3"/>
    <w:rsid w:val="002864AD"/>
    <w:rsid w:val="00292AEC"/>
    <w:rsid w:val="002963FC"/>
    <w:rsid w:val="00296B12"/>
    <w:rsid w:val="002A1330"/>
    <w:rsid w:val="002A23E5"/>
    <w:rsid w:val="002A777A"/>
    <w:rsid w:val="002B169F"/>
    <w:rsid w:val="002B4DDE"/>
    <w:rsid w:val="002C7B61"/>
    <w:rsid w:val="002D4EFB"/>
    <w:rsid w:val="002F5EEA"/>
    <w:rsid w:val="00303BB7"/>
    <w:rsid w:val="003211BE"/>
    <w:rsid w:val="0032674F"/>
    <w:rsid w:val="003358CD"/>
    <w:rsid w:val="00342156"/>
    <w:rsid w:val="0035141B"/>
    <w:rsid w:val="003677B2"/>
    <w:rsid w:val="00372CAD"/>
    <w:rsid w:val="00374475"/>
    <w:rsid w:val="0037532D"/>
    <w:rsid w:val="0037623F"/>
    <w:rsid w:val="0038441C"/>
    <w:rsid w:val="0039030C"/>
    <w:rsid w:val="003A5918"/>
    <w:rsid w:val="003B1471"/>
    <w:rsid w:val="003B1D59"/>
    <w:rsid w:val="003B39CC"/>
    <w:rsid w:val="003C02BB"/>
    <w:rsid w:val="003D09B3"/>
    <w:rsid w:val="003E00B3"/>
    <w:rsid w:val="003F3807"/>
    <w:rsid w:val="003F5D7C"/>
    <w:rsid w:val="00406CED"/>
    <w:rsid w:val="00421A42"/>
    <w:rsid w:val="00425BE4"/>
    <w:rsid w:val="00453107"/>
    <w:rsid w:val="0046452B"/>
    <w:rsid w:val="00465D7C"/>
    <w:rsid w:val="00474B05"/>
    <w:rsid w:val="004A4F30"/>
    <w:rsid w:val="004C176E"/>
    <w:rsid w:val="004C3241"/>
    <w:rsid w:val="004D022C"/>
    <w:rsid w:val="004D06DE"/>
    <w:rsid w:val="004E7F73"/>
    <w:rsid w:val="00522966"/>
    <w:rsid w:val="0053639B"/>
    <w:rsid w:val="00536AFB"/>
    <w:rsid w:val="00537B17"/>
    <w:rsid w:val="00537D1F"/>
    <w:rsid w:val="00571A44"/>
    <w:rsid w:val="005931DA"/>
    <w:rsid w:val="005939C1"/>
    <w:rsid w:val="00595999"/>
    <w:rsid w:val="005A721C"/>
    <w:rsid w:val="005A75EE"/>
    <w:rsid w:val="005A7712"/>
    <w:rsid w:val="005B326A"/>
    <w:rsid w:val="005D0807"/>
    <w:rsid w:val="005E1EB7"/>
    <w:rsid w:val="005E6680"/>
    <w:rsid w:val="005F0460"/>
    <w:rsid w:val="005F7B88"/>
    <w:rsid w:val="006012E8"/>
    <w:rsid w:val="00623330"/>
    <w:rsid w:val="0065665C"/>
    <w:rsid w:val="00675E17"/>
    <w:rsid w:val="006A2163"/>
    <w:rsid w:val="006A4956"/>
    <w:rsid w:val="006A70DB"/>
    <w:rsid w:val="006B3993"/>
    <w:rsid w:val="006C79A3"/>
    <w:rsid w:val="006E318A"/>
    <w:rsid w:val="006E4624"/>
    <w:rsid w:val="007240EA"/>
    <w:rsid w:val="00732BCC"/>
    <w:rsid w:val="007572DB"/>
    <w:rsid w:val="00772EFF"/>
    <w:rsid w:val="00777C11"/>
    <w:rsid w:val="007A404F"/>
    <w:rsid w:val="007B5C2A"/>
    <w:rsid w:val="007C3F8E"/>
    <w:rsid w:val="007C543C"/>
    <w:rsid w:val="007D020A"/>
    <w:rsid w:val="007D6CC5"/>
    <w:rsid w:val="007E5B4C"/>
    <w:rsid w:val="007E7D69"/>
    <w:rsid w:val="00802BDE"/>
    <w:rsid w:val="0080548D"/>
    <w:rsid w:val="00813611"/>
    <w:rsid w:val="0081476B"/>
    <w:rsid w:val="00817B89"/>
    <w:rsid w:val="00821133"/>
    <w:rsid w:val="0082290F"/>
    <w:rsid w:val="00843523"/>
    <w:rsid w:val="00847DF9"/>
    <w:rsid w:val="0086528C"/>
    <w:rsid w:val="00865955"/>
    <w:rsid w:val="00865991"/>
    <w:rsid w:val="00882ABE"/>
    <w:rsid w:val="00887E93"/>
    <w:rsid w:val="008966A1"/>
    <w:rsid w:val="008A5745"/>
    <w:rsid w:val="008C07B1"/>
    <w:rsid w:val="008D1E95"/>
    <w:rsid w:val="008D3613"/>
    <w:rsid w:val="008D3B02"/>
    <w:rsid w:val="008D4FD6"/>
    <w:rsid w:val="008D55CB"/>
    <w:rsid w:val="008E41AD"/>
    <w:rsid w:val="0090204E"/>
    <w:rsid w:val="00923028"/>
    <w:rsid w:val="009251A1"/>
    <w:rsid w:val="00925A44"/>
    <w:rsid w:val="00941AE2"/>
    <w:rsid w:val="00947FEE"/>
    <w:rsid w:val="00956056"/>
    <w:rsid w:val="00960104"/>
    <w:rsid w:val="00961D6A"/>
    <w:rsid w:val="00994AE9"/>
    <w:rsid w:val="00997309"/>
    <w:rsid w:val="009A08C7"/>
    <w:rsid w:val="009A1126"/>
    <w:rsid w:val="009D4487"/>
    <w:rsid w:val="009D5758"/>
    <w:rsid w:val="009D6586"/>
    <w:rsid w:val="009E3856"/>
    <w:rsid w:val="009E48AD"/>
    <w:rsid w:val="009E5096"/>
    <w:rsid w:val="00A20E3C"/>
    <w:rsid w:val="00A4618F"/>
    <w:rsid w:val="00AB3AEC"/>
    <w:rsid w:val="00AC6CDC"/>
    <w:rsid w:val="00AD4B80"/>
    <w:rsid w:val="00AD531E"/>
    <w:rsid w:val="00AF7E88"/>
    <w:rsid w:val="00B222AB"/>
    <w:rsid w:val="00B50A2E"/>
    <w:rsid w:val="00B516A8"/>
    <w:rsid w:val="00B61166"/>
    <w:rsid w:val="00B72311"/>
    <w:rsid w:val="00B7312D"/>
    <w:rsid w:val="00B74814"/>
    <w:rsid w:val="00B76BE8"/>
    <w:rsid w:val="00B77981"/>
    <w:rsid w:val="00B8238B"/>
    <w:rsid w:val="00B962BC"/>
    <w:rsid w:val="00BB493F"/>
    <w:rsid w:val="00BD3AED"/>
    <w:rsid w:val="00BD485D"/>
    <w:rsid w:val="00C06E8F"/>
    <w:rsid w:val="00C11EAE"/>
    <w:rsid w:val="00C160F0"/>
    <w:rsid w:val="00C37172"/>
    <w:rsid w:val="00C40020"/>
    <w:rsid w:val="00C41505"/>
    <w:rsid w:val="00C46070"/>
    <w:rsid w:val="00C55AD0"/>
    <w:rsid w:val="00C62B8B"/>
    <w:rsid w:val="00C8701B"/>
    <w:rsid w:val="00CA36B3"/>
    <w:rsid w:val="00CA5617"/>
    <w:rsid w:val="00CA5BE5"/>
    <w:rsid w:val="00CB0FC0"/>
    <w:rsid w:val="00CC2FDA"/>
    <w:rsid w:val="00CE6BBB"/>
    <w:rsid w:val="00D03AA0"/>
    <w:rsid w:val="00D14B07"/>
    <w:rsid w:val="00D22696"/>
    <w:rsid w:val="00D36BE0"/>
    <w:rsid w:val="00D44881"/>
    <w:rsid w:val="00D477C9"/>
    <w:rsid w:val="00D5163A"/>
    <w:rsid w:val="00D64214"/>
    <w:rsid w:val="00D66D34"/>
    <w:rsid w:val="00D83E6E"/>
    <w:rsid w:val="00DA0412"/>
    <w:rsid w:val="00DC7E78"/>
    <w:rsid w:val="00DD447E"/>
    <w:rsid w:val="00DD7C42"/>
    <w:rsid w:val="00DE1532"/>
    <w:rsid w:val="00DE18C3"/>
    <w:rsid w:val="00DF67FC"/>
    <w:rsid w:val="00DF7070"/>
    <w:rsid w:val="00E12CE5"/>
    <w:rsid w:val="00E44F81"/>
    <w:rsid w:val="00E509C2"/>
    <w:rsid w:val="00E52C96"/>
    <w:rsid w:val="00E62FCE"/>
    <w:rsid w:val="00E701F4"/>
    <w:rsid w:val="00E71B79"/>
    <w:rsid w:val="00E77AFD"/>
    <w:rsid w:val="00E83391"/>
    <w:rsid w:val="00E905A3"/>
    <w:rsid w:val="00E92426"/>
    <w:rsid w:val="00EA2429"/>
    <w:rsid w:val="00EC1DFF"/>
    <w:rsid w:val="00EC7480"/>
    <w:rsid w:val="00ED123F"/>
    <w:rsid w:val="00ED618D"/>
    <w:rsid w:val="00EE24F5"/>
    <w:rsid w:val="00EE4531"/>
    <w:rsid w:val="00EF0470"/>
    <w:rsid w:val="00EF55AD"/>
    <w:rsid w:val="00EF776C"/>
    <w:rsid w:val="00F116D3"/>
    <w:rsid w:val="00F1381D"/>
    <w:rsid w:val="00F344B1"/>
    <w:rsid w:val="00F353DA"/>
    <w:rsid w:val="00F6264C"/>
    <w:rsid w:val="00F633CB"/>
    <w:rsid w:val="00F700DD"/>
    <w:rsid w:val="00F70497"/>
    <w:rsid w:val="00F72ECB"/>
    <w:rsid w:val="00F73254"/>
    <w:rsid w:val="00F80AFD"/>
    <w:rsid w:val="00F82280"/>
    <w:rsid w:val="00F86747"/>
    <w:rsid w:val="00F870E8"/>
    <w:rsid w:val="00F901D1"/>
    <w:rsid w:val="00FA430D"/>
    <w:rsid w:val="00FA472F"/>
    <w:rsid w:val="00FB506D"/>
    <w:rsid w:val="00FD243E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9D6586"/>
    <w:pPr>
      <w:keepNext/>
      <w:keepLines/>
      <w:spacing w:after="0" w:line="259" w:lineRule="auto"/>
      <w:ind w:right="20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E7"/>
  </w:style>
  <w:style w:type="paragraph" w:styleId="Altbilgi">
    <w:name w:val="footer"/>
    <w:basedOn w:val="Normal"/>
    <w:link w:val="AltbilgiChar"/>
    <w:uiPriority w:val="99"/>
    <w:unhideWhenUsed/>
    <w:rsid w:val="0015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E7"/>
  </w:style>
  <w:style w:type="paragraph" w:styleId="BalonMetni">
    <w:name w:val="Balloon Text"/>
    <w:basedOn w:val="Normal"/>
    <w:link w:val="BalonMetniChar"/>
    <w:uiPriority w:val="99"/>
    <w:semiHidden/>
    <w:unhideWhenUsed/>
    <w:rsid w:val="008D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6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3856"/>
    <w:pPr>
      <w:ind w:left="720"/>
      <w:contextualSpacing/>
    </w:pPr>
  </w:style>
  <w:style w:type="character" w:styleId="Kpr">
    <w:name w:val="Hyperlink"/>
    <w:basedOn w:val="VarsaylanParagrafYazTipi"/>
    <w:unhideWhenUsed/>
    <w:rsid w:val="00C37172"/>
    <w:rPr>
      <w:color w:val="0000FF" w:themeColor="hyperlink"/>
      <w:u w:val="single"/>
    </w:rPr>
  </w:style>
  <w:style w:type="paragraph" w:customStyle="1" w:styleId="Stil1">
    <w:name w:val="Stil1"/>
    <w:basedOn w:val="Normal"/>
    <w:rsid w:val="00041F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61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D658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D65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9D6586"/>
    <w:pPr>
      <w:keepNext/>
      <w:keepLines/>
      <w:spacing w:after="0" w:line="259" w:lineRule="auto"/>
      <w:ind w:right="20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32E7"/>
  </w:style>
  <w:style w:type="paragraph" w:styleId="Altbilgi">
    <w:name w:val="footer"/>
    <w:basedOn w:val="Normal"/>
    <w:link w:val="AltbilgiChar"/>
    <w:uiPriority w:val="99"/>
    <w:unhideWhenUsed/>
    <w:rsid w:val="00153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32E7"/>
  </w:style>
  <w:style w:type="paragraph" w:styleId="BalonMetni">
    <w:name w:val="Balloon Text"/>
    <w:basedOn w:val="Normal"/>
    <w:link w:val="BalonMetniChar"/>
    <w:uiPriority w:val="99"/>
    <w:semiHidden/>
    <w:unhideWhenUsed/>
    <w:rsid w:val="008D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6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3856"/>
    <w:pPr>
      <w:ind w:left="720"/>
      <w:contextualSpacing/>
    </w:pPr>
  </w:style>
  <w:style w:type="character" w:styleId="Kpr">
    <w:name w:val="Hyperlink"/>
    <w:basedOn w:val="VarsaylanParagrafYazTipi"/>
    <w:unhideWhenUsed/>
    <w:rsid w:val="00C37172"/>
    <w:rPr>
      <w:color w:val="0000FF" w:themeColor="hyperlink"/>
      <w:u w:val="single"/>
    </w:rPr>
  </w:style>
  <w:style w:type="paragraph" w:customStyle="1" w:styleId="Stil1">
    <w:name w:val="Stil1"/>
    <w:basedOn w:val="Normal"/>
    <w:rsid w:val="00041F7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61D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D658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D65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_al__ma_Sayfas_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EBYS%20SON%20&#350;EKL&#304;%2011.04.2016\&#304;&#351;yerleri%20Yaz&#305;&#351;ma%20&#350;ablonlar&#305;\Alp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2B91B-0598-4FC3-93A9-D683BCEB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Alpu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</dc:creator>
  <cp:lastModifiedBy>ronaldinho424</cp:lastModifiedBy>
  <cp:revision>2</cp:revision>
  <cp:lastPrinted>2020-07-24T07:09:00Z</cp:lastPrinted>
  <dcterms:created xsi:type="dcterms:W3CDTF">2021-06-07T13:28:00Z</dcterms:created>
  <dcterms:modified xsi:type="dcterms:W3CDTF">2021-06-07T13:28:00Z</dcterms:modified>
</cp:coreProperties>
</file>